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90AA1" w:rsidR="00B433E7" w:rsidP="00B433E7" w:rsidRDefault="00CB7C5B" w14:paraId="0FD67EC5" w14:textId="79587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90AA1" w:rsidR="00893130">
        <w:rPr>
          <w:rFonts w:ascii="Times New Roman" w:hAnsi="Times New Roman" w:cs="Times New Roman"/>
          <w:b/>
          <w:sz w:val="24"/>
          <w:szCs w:val="24"/>
        </w:rPr>
        <w:t>INDICAÇÃO Nº   /</w:t>
      </w:r>
      <w:r w:rsidRPr="00B90AA1" w:rsidR="006B2954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DE4D82">
        <w:rPr>
          <w:rFonts w:ascii="Times New Roman" w:hAnsi="Times New Roman" w:cs="Times New Roman"/>
          <w:b/>
          <w:color w:val="FF0000"/>
          <w:sz w:val="24"/>
          <w:szCs w:val="24"/>
        </w:rPr>
        <w:t>26</w:t>
      </w:r>
    </w:p>
    <w:p w:rsidRPr="00071806" w:rsidR="00893130" w:rsidP="00B433E7" w:rsidRDefault="00893130" w14:paraId="32C9FB12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Pr="00E83A55" w:rsidR="00B433E7" w:rsidP="7B0FE57A" w:rsidRDefault="00C77803" w14:paraId="09B1C187" w14:textId="50F3AC8E">
      <w:pPr>
        <w:ind w:firstLine="708"/>
      </w:pPr>
      <w:r w:rsidRPr="7B0FE57A" w:rsidR="00C77803">
        <w:rPr>
          <w:rFonts w:ascii="Times New Roman" w:hAnsi="Times New Roman" w:cs="Times New Roman"/>
          <w:sz w:val="26"/>
          <w:szCs w:val="26"/>
        </w:rPr>
        <w:t xml:space="preserve">Excelentíssimo Senhor Presidente da Câmara </w:t>
      </w:r>
      <w:r w:rsidRPr="7B0FE57A" w:rsidR="00C77803">
        <w:rPr>
          <w:rFonts w:ascii="Times New Roman" w:hAnsi="Times New Roman" w:cs="Times New Roman"/>
          <w:sz w:val="26"/>
          <w:szCs w:val="26"/>
        </w:rPr>
        <w:t>Municipal,</w:t>
      </w:r>
    </w:p>
    <w:p w:rsidR="0E6B7985" w:rsidP="7B0FE57A" w:rsidRDefault="0E6B7985" w14:paraId="2DCF82AA" w14:textId="4613CE48">
      <w:pPr>
        <w:pStyle w:val="Normal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6"/>
          <w:szCs w:val="26"/>
          <w:lang w:val="pt-BR"/>
        </w:rPr>
      </w:pPr>
      <w:r w:rsidRPr="7B0FE57A" w:rsidR="0E6B7985">
        <w:rPr>
          <w:rFonts w:ascii="Times New Roman" w:hAnsi="Times New Roman" w:eastAsia="Times New Roman" w:cs="Times New Roman"/>
          <w:b w:val="0"/>
          <w:bCs w:val="0"/>
          <w:noProof w:val="0"/>
          <w:sz w:val="26"/>
          <w:szCs w:val="26"/>
          <w:lang w:val="pt-BR"/>
        </w:rPr>
        <w:t xml:space="preserve">O Vereador que este subscreve, no uso de suas atribuições legais, </w:t>
      </w:r>
      <w:r w:rsidRPr="7B0FE57A" w:rsidR="0E6B7985">
        <w:rPr>
          <w:rFonts w:ascii="Times New Roman" w:hAnsi="Times New Roman" w:eastAsia="Times New Roman" w:cs="Times New Roman"/>
          <w:b w:val="0"/>
          <w:bCs w:val="0"/>
          <w:noProof w:val="0"/>
          <w:sz w:val="26"/>
          <w:szCs w:val="26"/>
          <w:lang w:val="pt-BR"/>
        </w:rPr>
        <w:t>INDICA</w:t>
      </w:r>
      <w:r w:rsidRPr="7B0FE57A" w:rsidR="0E6B7985">
        <w:rPr>
          <w:rFonts w:ascii="Times New Roman" w:hAnsi="Times New Roman" w:eastAsia="Times New Roman" w:cs="Times New Roman"/>
          <w:b w:val="0"/>
          <w:bCs w:val="0"/>
          <w:noProof w:val="0"/>
          <w:sz w:val="26"/>
          <w:szCs w:val="26"/>
          <w:lang w:val="pt-BR"/>
        </w:rPr>
        <w:t xml:space="preserve"> ao Excelentíssimo Senhor Prefeito Municipal o envio de expediente à Secretaria competente, solicitando a </w:t>
      </w:r>
      <w:r w:rsidRPr="7B0FE57A" w:rsidR="0E6B7985">
        <w:rPr>
          <w:rFonts w:ascii="Times New Roman" w:hAnsi="Times New Roman" w:eastAsia="Times New Roman" w:cs="Times New Roman"/>
          <w:b w:val="0"/>
          <w:bCs w:val="0"/>
          <w:noProof w:val="0"/>
          <w:sz w:val="26"/>
          <w:szCs w:val="26"/>
          <w:lang w:val="pt-BR"/>
        </w:rPr>
        <w:t>regularização do estoque de medicamentos na rede municipal de saúde, com a devida aplicação dos recursos provenientes do incremento MAC nº 36000741789202600, no valor de R$ 2.000.000,00 (dois milhões de reais), destinados pelo Deputado Federal Hugo Leal</w:t>
      </w:r>
      <w:r w:rsidRPr="7B0FE57A" w:rsidR="0E6B7985">
        <w:rPr>
          <w:rFonts w:ascii="Times New Roman" w:hAnsi="Times New Roman" w:eastAsia="Times New Roman" w:cs="Times New Roman"/>
          <w:b w:val="0"/>
          <w:bCs w:val="0"/>
          <w:noProof w:val="0"/>
          <w:sz w:val="26"/>
          <w:szCs w:val="26"/>
          <w:lang w:val="pt-BR"/>
        </w:rPr>
        <w:t>.</w:t>
      </w:r>
    </w:p>
    <w:p w:rsidRPr="00B941BD" w:rsidR="00B941BD" w:rsidP="00433436" w:rsidRDefault="00B941BD" w14:paraId="1020F411" w14:textId="77777777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pt-BR"/>
        </w:rPr>
      </w:pPr>
    </w:p>
    <w:p w:rsidR="00B433E7" w:rsidP="00B433E7" w:rsidRDefault="00B433E7" w14:paraId="60F74C25" w14:textId="588E66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AA1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CB7C5B" w:rsidP="00B433E7" w:rsidRDefault="00CB7C5B" w14:paraId="69FEF5E5" w14:textId="7777777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5300FFB9" w:rsidP="7B0FE57A" w:rsidRDefault="5300FFB9" w14:paraId="0A98CFD0" w14:textId="44010DAF">
      <w:pPr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7B0FE57A" w:rsidR="5300FFB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A presente indicação visa assegurar a adequada prestação dos serviços de saúde à população, especialmente no que se refere ao fornecimento regular de medicamentos na rede pública municipal.</w:t>
      </w:r>
    </w:p>
    <w:p w:rsidR="5300FFB9" w:rsidP="7B0FE57A" w:rsidRDefault="5300FFB9" w14:paraId="6B06F57E" w14:textId="13D37629">
      <w:pPr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7B0FE57A" w:rsidR="5300FFB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Relatos de munícipes apontam dificuldades no acesso a medicamentos básicos, o que compromete a continuidade de tratamentos e impacta diretamente a saúde e qualidade de vida da população.</w:t>
      </w:r>
    </w:p>
    <w:p w:rsidR="5300FFB9" w:rsidP="7B0FE57A" w:rsidRDefault="5300FFB9" w14:paraId="5D22FDAF" w14:textId="68C29CD9">
      <w:pPr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7B0FE57A" w:rsidR="5300FFB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Destaca-se que o município foi contemplado com recursos oriundos de incremento financeiro do Teto de Média e Alta Complexidade (MAC), sob o nº 36000741789202600, no valor de R$ 2.000.000,00 (dois milhões de reais), </w:t>
      </w:r>
      <w:r w:rsidRPr="7B0FE57A" w:rsidR="5300FFB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destinados pelo Deputado Federal Hugo Leal</w:t>
      </w:r>
      <w:r w:rsidRPr="7B0FE57A" w:rsidR="5300FFB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, os quais podem contribuir significativamente para a regularização do abastecimento.</w:t>
      </w:r>
    </w:p>
    <w:p w:rsidR="5300FFB9" w:rsidP="7B0FE57A" w:rsidRDefault="5300FFB9" w14:paraId="5519AFD7" w14:textId="30564FDA">
      <w:pPr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7B0FE57A" w:rsidR="5300FFB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Dessa forma, a presente proposição busca garantir a correta aplicação dos recursos disponíveis, promovendo a normalização do estoque de medicamentos e assegurando maior eficiência no atendimento à população.</w:t>
      </w:r>
    </w:p>
    <w:p w:rsidR="7B0FE57A" w:rsidP="7B0FE57A" w:rsidRDefault="7B0FE57A" w14:paraId="3D1BAF81" w14:textId="2D5B7B41">
      <w:pPr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w:rsidR="7B0FE57A" w:rsidP="7B0FE57A" w:rsidRDefault="7B0FE57A" w14:paraId="658E9ED2" w14:textId="5EFFD0A1">
      <w:pPr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w:rsidR="7B0FE57A" w:rsidP="7B0FE57A" w:rsidRDefault="7B0FE57A" w14:paraId="4A49BDF8" w14:textId="700157FF">
      <w:pPr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w:rsidRPr="00CB7C5B" w:rsidR="00CB7C5B" w:rsidP="7B0FE57A" w:rsidRDefault="00CB7C5B" w14:paraId="6601EB87" w14:textId="730C8EC9">
      <w:pPr>
        <w:pStyle w:val="NormalWeb"/>
        <w:spacing w:beforeAutospacing="on" w:afterAutospacing="on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w:rsidRPr="00CB7C5B" w:rsidR="00C67758" w:rsidP="00CB7C5B" w:rsidRDefault="00B433E7" w14:paraId="143EC57B" w14:textId="5239BC15">
      <w:pPr>
        <w:pStyle w:val="NormalWeb"/>
        <w:jc w:val="center"/>
      </w:pPr>
      <w:r w:rsidR="00B433E7">
        <w:rPr/>
        <w:t xml:space="preserve">Sala das Sessões, </w:t>
      </w:r>
      <w:r w:rsidR="7D9C1BE3">
        <w:rPr/>
        <w:t xml:space="preserve">25 </w:t>
      </w:r>
      <w:r w:rsidR="00013925">
        <w:rPr/>
        <w:t xml:space="preserve">de </w:t>
      </w:r>
      <w:r w:rsidR="00B941BD">
        <w:rPr/>
        <w:t>março</w:t>
      </w:r>
      <w:r w:rsidR="000A1719">
        <w:rPr/>
        <w:t xml:space="preserve"> de 202</w:t>
      </w:r>
      <w:r w:rsidR="003E60C1">
        <w:rPr/>
        <w:t>6</w:t>
      </w:r>
      <w:r w:rsidR="003E44F8">
        <w:rPr/>
        <w:t>.</w:t>
      </w:r>
    </w:p>
    <w:p w:rsidR="00C67758" w:rsidP="00C67758" w:rsidRDefault="00C67758" w14:paraId="0285E8AD" w14:textId="7777777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0B9C" w:rsidP="00561F49" w:rsidRDefault="00220B9C" w14:paraId="17E78833" w14:textId="25FC24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20B9C">
        <w:rPr>
          <w:rFonts w:ascii="Times New Roman" w:hAnsi="Times New Roman" w:cs="Times New Roman"/>
          <w:sz w:val="26"/>
          <w:szCs w:val="26"/>
        </w:rPr>
        <w:t xml:space="preserve">RAPHAEL </w:t>
      </w:r>
      <w:r w:rsidR="00A34641">
        <w:rPr>
          <w:rFonts w:ascii="Times New Roman" w:hAnsi="Times New Roman" w:cs="Times New Roman"/>
          <w:sz w:val="26"/>
          <w:szCs w:val="26"/>
        </w:rPr>
        <w:t xml:space="preserve">AMARAL LIMA </w:t>
      </w:r>
      <w:r w:rsidRPr="00220B9C">
        <w:rPr>
          <w:rFonts w:ascii="Times New Roman" w:hAnsi="Times New Roman" w:cs="Times New Roman"/>
          <w:sz w:val="26"/>
          <w:szCs w:val="26"/>
        </w:rPr>
        <w:t xml:space="preserve">BRAGA </w:t>
      </w:r>
    </w:p>
    <w:p w:rsidRPr="00B941BD" w:rsidR="00177AC3" w:rsidP="00561F49" w:rsidRDefault="00893130" w14:paraId="23669D45" w14:textId="4F254C9B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</w:t>
      </w:r>
      <w:r w:rsidR="00B433E7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Autor</w:t>
      </w:r>
    </w:p>
    <w:sectPr w:rsidRPr="00B941BD" w:rsidR="00177AC3" w:rsidSect="00AC78BF">
      <w:headerReference w:type="default" r:id="rId8"/>
      <w:pgSz w:w="11906" w:h="16838" w:orient="portrait"/>
      <w:pgMar w:top="993" w:right="1133" w:bottom="568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96C" w:rsidP="001F17F6" w:rsidRDefault="00AF196C" w14:paraId="28FC4B0B" w14:textId="77777777">
      <w:pPr>
        <w:spacing w:after="0" w:line="240" w:lineRule="auto"/>
      </w:pPr>
      <w:r>
        <w:separator/>
      </w:r>
    </w:p>
  </w:endnote>
  <w:endnote w:type="continuationSeparator" w:id="0">
    <w:p w:rsidR="00AF196C" w:rsidP="001F17F6" w:rsidRDefault="00AF196C" w14:paraId="7A54055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96C" w:rsidP="001F17F6" w:rsidRDefault="00AF196C" w14:paraId="0712E0A7" w14:textId="77777777">
      <w:pPr>
        <w:spacing w:after="0" w:line="240" w:lineRule="auto"/>
      </w:pPr>
      <w:r>
        <w:separator/>
      </w:r>
    </w:p>
  </w:footnote>
  <w:footnote w:type="continuationSeparator" w:id="0">
    <w:p w:rsidR="00AF196C" w:rsidP="001F17F6" w:rsidRDefault="00AF196C" w14:paraId="2DF6B63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5209" w:type="pct"/>
      <w:jc w:val="center"/>
      <w:tblCellSpacing w:w="0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21"/>
      <w:gridCol w:w="8321"/>
    </w:tblGrid>
    <w:tr w:rsidRPr="00C97327" w:rsidR="0055603D" w:rsidTr="00994A0F" w14:paraId="591EB639" w14:textId="77777777">
      <w:trPr>
        <w:trHeight w:val="1470"/>
        <w:tblCellSpacing w:w="0" w:type="dxa"/>
        <w:jc w:val="center"/>
      </w:trPr>
      <w:tc>
        <w:tcPr>
          <w:tcW w:w="857" w:type="pct"/>
          <w:shd w:val="clear" w:color="auto" w:fill="FFFFFF"/>
          <w:vAlign w:val="center"/>
          <w:hideMark/>
        </w:tcPr>
        <w:p w:rsidRPr="000331E6" w:rsidR="0055603D" w:rsidP="0055603D" w:rsidRDefault="0055603D" w14:paraId="73307C88" w14:textId="0A418F96">
          <w:pPr>
            <w:spacing w:after="0" w:line="240" w:lineRule="auto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46F4BA6C" wp14:editId="7EF45B89">
                <wp:simplePos x="0" y="0"/>
                <wp:positionH relativeFrom="column">
                  <wp:posOffset>190500</wp:posOffset>
                </wp:positionH>
                <wp:positionV relativeFrom="paragraph">
                  <wp:posOffset>-130175</wp:posOffset>
                </wp:positionV>
                <wp:extent cx="740410" cy="656590"/>
                <wp:effectExtent l="0" t="0" r="2540" b="0"/>
                <wp:wrapThrough wrapText="bothSides">
                  <wp:wrapPolygon edited="0">
                    <wp:start x="0" y="0"/>
                    <wp:lineTo x="0" y="20681"/>
                    <wp:lineTo x="21118" y="20681"/>
                    <wp:lineTo x="21118" y="0"/>
                    <wp:lineTo x="0" y="0"/>
                  </wp:wrapPolygon>
                </wp:wrapThrough>
                <wp:docPr id="11" name="Imagem 11" descr="http://192.168.88.103/imagens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192.168.88.103/imagens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43" w:type="pct"/>
          <w:shd w:val="clear" w:color="auto" w:fill="FFFFFF"/>
          <w:tcMar>
            <w:top w:w="0" w:type="dxa"/>
            <w:left w:w="180" w:type="dxa"/>
            <w:bottom w:w="0" w:type="dxa"/>
            <w:right w:w="0" w:type="dxa"/>
          </w:tcMar>
          <w:vAlign w:val="center"/>
          <w:hideMark/>
        </w:tcPr>
        <w:p w:rsidRPr="00AB50B1" w:rsidR="0055603D" w:rsidP="0055603D" w:rsidRDefault="0055603D" w14:paraId="26266405" w14:textId="77777777">
          <w:pPr>
            <w:spacing w:after="0" w:line="240" w:lineRule="auto"/>
            <w:rPr>
              <w:rFonts w:ascii="Times New Roman" w:hAnsi="Times New Roman" w:eastAsia="Times New Roman" w:cs="Times New Roman"/>
              <w:sz w:val="24"/>
              <w:szCs w:val="24"/>
            </w:rPr>
          </w:pPr>
          <w:r w:rsidRPr="00AB50B1">
            <w:rPr>
              <w:rFonts w:ascii="Times New Roman" w:hAnsi="Times New Roman" w:eastAsia="Times New Roman" w:cs="Times New Roman"/>
              <w:sz w:val="24"/>
              <w:szCs w:val="24"/>
            </w:rPr>
            <w:t>CÂMARA MUNICIPAL DE ARMAÇÃO DOS BÚZIOS - RJ</w:t>
          </w:r>
        </w:p>
        <w:p w:rsidRPr="00C97327" w:rsidR="0055603D" w:rsidP="0055603D" w:rsidRDefault="0055603D" w14:paraId="29D7DBF9" w14:textId="77777777">
          <w:pPr>
            <w:spacing w:after="0" w:line="240" w:lineRule="auto"/>
            <w:rPr>
              <w:rFonts w:ascii="Times New Roman" w:hAnsi="Times New Roman" w:eastAsia="Times New Roman" w:cs="Times New Roman"/>
              <w:i/>
              <w:sz w:val="24"/>
              <w:szCs w:val="24"/>
              <w:u w:val="single"/>
            </w:rPr>
          </w:pPr>
          <w:r w:rsidRPr="00AB50B1">
            <w:rPr>
              <w:rFonts w:ascii="Times New Roman" w:hAnsi="Times New Roman" w:eastAsia="Times New Roman" w:cs="Times New Roman"/>
              <w:i/>
              <w:sz w:val="24"/>
              <w:szCs w:val="24"/>
              <w:u w:val="single"/>
            </w:rPr>
            <w:t>GABINETE D</w:t>
          </w:r>
          <w:r>
            <w:rPr>
              <w:rFonts w:ascii="Times New Roman" w:hAnsi="Times New Roman" w:eastAsia="Times New Roman" w:cs="Times New Roman"/>
              <w:i/>
              <w:sz w:val="24"/>
              <w:szCs w:val="24"/>
              <w:u w:val="single"/>
            </w:rPr>
            <w:t>O</w:t>
          </w:r>
          <w:r w:rsidRPr="00AB50B1">
            <w:rPr>
              <w:rFonts w:ascii="Times New Roman" w:hAnsi="Times New Roman" w:eastAsia="Times New Roman" w:cs="Times New Roman"/>
              <w:i/>
              <w:sz w:val="24"/>
              <w:szCs w:val="24"/>
              <w:u w:val="single"/>
            </w:rPr>
            <w:t xml:space="preserve"> </w:t>
          </w:r>
          <w:r>
            <w:rPr>
              <w:rFonts w:ascii="Times New Roman" w:hAnsi="Times New Roman" w:eastAsia="Times New Roman" w:cs="Times New Roman"/>
              <w:i/>
              <w:sz w:val="24"/>
              <w:szCs w:val="24"/>
              <w:u w:val="single"/>
            </w:rPr>
            <w:t xml:space="preserve">VEREADOR </w:t>
          </w:r>
          <w:r w:rsidRPr="00220B9C">
            <w:rPr>
              <w:rFonts w:ascii="Times New Roman" w:hAnsi="Times New Roman" w:eastAsia="Times New Roman" w:cs="Times New Roman"/>
              <w:i/>
              <w:sz w:val="24"/>
              <w:szCs w:val="24"/>
              <w:u w:val="single"/>
            </w:rPr>
            <w:t>RAPHAEL AMARAL LIMA BRAGA</w:t>
          </w:r>
        </w:p>
      </w:tc>
    </w:tr>
  </w:tbl>
  <w:p w:rsidRPr="0055603D" w:rsidR="0055603D" w:rsidP="0055603D" w:rsidRDefault="0055603D" w14:paraId="21169200" w14:textId="3946E3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47E7"/>
    <w:multiLevelType w:val="hybridMultilevel"/>
    <w:tmpl w:val="8F426CD2"/>
    <w:lvl w:ilvl="0" w:tplc="90EE9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315FE"/>
    <w:multiLevelType w:val="multilevel"/>
    <w:tmpl w:val="DEC0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18"/>
    <w:rsid w:val="00004D0B"/>
    <w:rsid w:val="00006A0D"/>
    <w:rsid w:val="00013925"/>
    <w:rsid w:val="000319CA"/>
    <w:rsid w:val="00035F35"/>
    <w:rsid w:val="00043738"/>
    <w:rsid w:val="0004795C"/>
    <w:rsid w:val="0005701F"/>
    <w:rsid w:val="000641D2"/>
    <w:rsid w:val="00071806"/>
    <w:rsid w:val="000A1719"/>
    <w:rsid w:val="000B3468"/>
    <w:rsid w:val="000B51AF"/>
    <w:rsid w:val="000E556C"/>
    <w:rsid w:val="00100C15"/>
    <w:rsid w:val="001071FC"/>
    <w:rsid w:val="00112442"/>
    <w:rsid w:val="00113A8F"/>
    <w:rsid w:val="001174DB"/>
    <w:rsid w:val="001335D9"/>
    <w:rsid w:val="00135E34"/>
    <w:rsid w:val="00150261"/>
    <w:rsid w:val="001608FC"/>
    <w:rsid w:val="00166DA5"/>
    <w:rsid w:val="00177AC3"/>
    <w:rsid w:val="00183248"/>
    <w:rsid w:val="00190235"/>
    <w:rsid w:val="001B40EB"/>
    <w:rsid w:val="001D6E05"/>
    <w:rsid w:val="001E2E51"/>
    <w:rsid w:val="001F17F6"/>
    <w:rsid w:val="001F2E93"/>
    <w:rsid w:val="00200C2F"/>
    <w:rsid w:val="002107BC"/>
    <w:rsid w:val="002138A6"/>
    <w:rsid w:val="00216A28"/>
    <w:rsid w:val="00220B9C"/>
    <w:rsid w:val="00240109"/>
    <w:rsid w:val="00247B25"/>
    <w:rsid w:val="00275934"/>
    <w:rsid w:val="00282BE0"/>
    <w:rsid w:val="002940AA"/>
    <w:rsid w:val="002A3C98"/>
    <w:rsid w:val="002B3F26"/>
    <w:rsid w:val="002D175F"/>
    <w:rsid w:val="002D3E10"/>
    <w:rsid w:val="002E402C"/>
    <w:rsid w:val="002E7BFE"/>
    <w:rsid w:val="003013B1"/>
    <w:rsid w:val="00315BD7"/>
    <w:rsid w:val="003174DF"/>
    <w:rsid w:val="00322813"/>
    <w:rsid w:val="00334734"/>
    <w:rsid w:val="00350143"/>
    <w:rsid w:val="00350E80"/>
    <w:rsid w:val="00370A02"/>
    <w:rsid w:val="003B2467"/>
    <w:rsid w:val="003B5B67"/>
    <w:rsid w:val="003D253C"/>
    <w:rsid w:val="003D2F3E"/>
    <w:rsid w:val="003D646B"/>
    <w:rsid w:val="003E43FD"/>
    <w:rsid w:val="003E44F8"/>
    <w:rsid w:val="003E60C1"/>
    <w:rsid w:val="0040498E"/>
    <w:rsid w:val="00412F98"/>
    <w:rsid w:val="00433436"/>
    <w:rsid w:val="004412B6"/>
    <w:rsid w:val="004703A1"/>
    <w:rsid w:val="00474924"/>
    <w:rsid w:val="004A4CEC"/>
    <w:rsid w:val="004A6970"/>
    <w:rsid w:val="004D28EF"/>
    <w:rsid w:val="004E1154"/>
    <w:rsid w:val="004E174D"/>
    <w:rsid w:val="004F12B0"/>
    <w:rsid w:val="004F18ED"/>
    <w:rsid w:val="004F57BC"/>
    <w:rsid w:val="00501979"/>
    <w:rsid w:val="005539D1"/>
    <w:rsid w:val="0055603D"/>
    <w:rsid w:val="00557C9F"/>
    <w:rsid w:val="00561F49"/>
    <w:rsid w:val="00582E8C"/>
    <w:rsid w:val="005A1666"/>
    <w:rsid w:val="005A6628"/>
    <w:rsid w:val="005B2537"/>
    <w:rsid w:val="005B528A"/>
    <w:rsid w:val="005B6FAB"/>
    <w:rsid w:val="005D0DFF"/>
    <w:rsid w:val="005F044D"/>
    <w:rsid w:val="00605272"/>
    <w:rsid w:val="00617C02"/>
    <w:rsid w:val="006214F1"/>
    <w:rsid w:val="00621A2D"/>
    <w:rsid w:val="006347C5"/>
    <w:rsid w:val="0066231A"/>
    <w:rsid w:val="00663194"/>
    <w:rsid w:val="006719ED"/>
    <w:rsid w:val="0067349A"/>
    <w:rsid w:val="00675CCF"/>
    <w:rsid w:val="0068207D"/>
    <w:rsid w:val="00685FB1"/>
    <w:rsid w:val="00687573"/>
    <w:rsid w:val="006A11D5"/>
    <w:rsid w:val="006A3DAF"/>
    <w:rsid w:val="006B2954"/>
    <w:rsid w:val="006B2F82"/>
    <w:rsid w:val="006D51D2"/>
    <w:rsid w:val="00712322"/>
    <w:rsid w:val="00761D16"/>
    <w:rsid w:val="0077027F"/>
    <w:rsid w:val="007A01BA"/>
    <w:rsid w:val="007A518B"/>
    <w:rsid w:val="007B543E"/>
    <w:rsid w:val="007C34D2"/>
    <w:rsid w:val="007E6ABA"/>
    <w:rsid w:val="008219B1"/>
    <w:rsid w:val="008256D6"/>
    <w:rsid w:val="00841736"/>
    <w:rsid w:val="00843FDF"/>
    <w:rsid w:val="00847486"/>
    <w:rsid w:val="00871951"/>
    <w:rsid w:val="00873112"/>
    <w:rsid w:val="008746E7"/>
    <w:rsid w:val="00893130"/>
    <w:rsid w:val="00897024"/>
    <w:rsid w:val="008A611D"/>
    <w:rsid w:val="008D3F3D"/>
    <w:rsid w:val="008D62B7"/>
    <w:rsid w:val="008E7A56"/>
    <w:rsid w:val="00904154"/>
    <w:rsid w:val="0092314F"/>
    <w:rsid w:val="00932CD3"/>
    <w:rsid w:val="00955749"/>
    <w:rsid w:val="00960084"/>
    <w:rsid w:val="00987A72"/>
    <w:rsid w:val="009E018F"/>
    <w:rsid w:val="009E101F"/>
    <w:rsid w:val="009F573A"/>
    <w:rsid w:val="009F6A7C"/>
    <w:rsid w:val="009F6FD1"/>
    <w:rsid w:val="00A17346"/>
    <w:rsid w:val="00A34641"/>
    <w:rsid w:val="00A90226"/>
    <w:rsid w:val="00A97A14"/>
    <w:rsid w:val="00AA6548"/>
    <w:rsid w:val="00AB50B1"/>
    <w:rsid w:val="00AC78BF"/>
    <w:rsid w:val="00AD355B"/>
    <w:rsid w:val="00AE4E86"/>
    <w:rsid w:val="00AF196C"/>
    <w:rsid w:val="00AF1EBF"/>
    <w:rsid w:val="00B005FE"/>
    <w:rsid w:val="00B11BF7"/>
    <w:rsid w:val="00B14E9F"/>
    <w:rsid w:val="00B433E7"/>
    <w:rsid w:val="00B63975"/>
    <w:rsid w:val="00B67035"/>
    <w:rsid w:val="00B80657"/>
    <w:rsid w:val="00B90AA1"/>
    <w:rsid w:val="00B9256C"/>
    <w:rsid w:val="00B941BD"/>
    <w:rsid w:val="00BA1C46"/>
    <w:rsid w:val="00BA2BE7"/>
    <w:rsid w:val="00BB6252"/>
    <w:rsid w:val="00BD2AC5"/>
    <w:rsid w:val="00BE6D56"/>
    <w:rsid w:val="00C16578"/>
    <w:rsid w:val="00C55528"/>
    <w:rsid w:val="00C579B0"/>
    <w:rsid w:val="00C65675"/>
    <w:rsid w:val="00C67758"/>
    <w:rsid w:val="00C6799C"/>
    <w:rsid w:val="00C77803"/>
    <w:rsid w:val="00C90A83"/>
    <w:rsid w:val="00C943A8"/>
    <w:rsid w:val="00CA1505"/>
    <w:rsid w:val="00CA7B6A"/>
    <w:rsid w:val="00CB7C5B"/>
    <w:rsid w:val="00CD1001"/>
    <w:rsid w:val="00CE7B56"/>
    <w:rsid w:val="00CF5A87"/>
    <w:rsid w:val="00D04744"/>
    <w:rsid w:val="00D062BF"/>
    <w:rsid w:val="00D34997"/>
    <w:rsid w:val="00D54235"/>
    <w:rsid w:val="00D620EA"/>
    <w:rsid w:val="00D902CF"/>
    <w:rsid w:val="00D932BF"/>
    <w:rsid w:val="00DA0F18"/>
    <w:rsid w:val="00DB1363"/>
    <w:rsid w:val="00DB4FBA"/>
    <w:rsid w:val="00DC1947"/>
    <w:rsid w:val="00DE4D82"/>
    <w:rsid w:val="00DE4E41"/>
    <w:rsid w:val="00E10853"/>
    <w:rsid w:val="00E14704"/>
    <w:rsid w:val="00E35BA9"/>
    <w:rsid w:val="00E3649D"/>
    <w:rsid w:val="00E452FB"/>
    <w:rsid w:val="00E6478F"/>
    <w:rsid w:val="00E701FF"/>
    <w:rsid w:val="00E70E1F"/>
    <w:rsid w:val="00E80CB1"/>
    <w:rsid w:val="00E83A55"/>
    <w:rsid w:val="00E92DB3"/>
    <w:rsid w:val="00EC0CB6"/>
    <w:rsid w:val="00EC4B00"/>
    <w:rsid w:val="00ED30F1"/>
    <w:rsid w:val="00EE296E"/>
    <w:rsid w:val="00F06EC0"/>
    <w:rsid w:val="00F07687"/>
    <w:rsid w:val="00F53099"/>
    <w:rsid w:val="00F86E8E"/>
    <w:rsid w:val="00FD2372"/>
    <w:rsid w:val="00FE6BDC"/>
    <w:rsid w:val="00FF7EE8"/>
    <w:rsid w:val="0812BF52"/>
    <w:rsid w:val="0BF452AA"/>
    <w:rsid w:val="0E6B7985"/>
    <w:rsid w:val="38A037C9"/>
    <w:rsid w:val="41EF7466"/>
    <w:rsid w:val="46147EB2"/>
    <w:rsid w:val="50DC703E"/>
    <w:rsid w:val="5300FFB9"/>
    <w:rsid w:val="62A0B808"/>
    <w:rsid w:val="640CA7A2"/>
    <w:rsid w:val="73100CA9"/>
    <w:rsid w:val="7B0FE57A"/>
    <w:rsid w:val="7D9C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52ACE"/>
  <w15:chartTrackingRefBased/>
  <w15:docId w15:val="{A6EB215B-26B2-4D19-B27A-842B6B4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33E7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character" w:styleId="Hyperlink">
    <w:name w:val="Hyperlink"/>
    <w:basedOn w:val="Fontepargpadro"/>
    <w:uiPriority w:val="99"/>
    <w:unhideWhenUsed/>
    <w:rsid w:val="006B2F8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B13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56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17F6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1F17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F17F6"/>
    <w:rPr>
      <w:vertAlign w:val="superscript"/>
    </w:rPr>
  </w:style>
  <w:style w:type="paragraph" w:styleId="Default" w:customStyle="1">
    <w:name w:val="Default"/>
    <w:rsid w:val="00ED3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675CCF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675CC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5603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5603D"/>
  </w:style>
  <w:style w:type="paragraph" w:styleId="Rodap">
    <w:name w:val="footer"/>
    <w:basedOn w:val="Normal"/>
    <w:link w:val="RodapChar"/>
    <w:uiPriority w:val="99"/>
    <w:unhideWhenUsed/>
    <w:rsid w:val="0055603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5603D"/>
  </w:style>
  <w:style w:type="paragraph" w:styleId="content-textcontainer" w:customStyle="1">
    <w:name w:val="content-text__container"/>
    <w:basedOn w:val="Normal"/>
    <w:rsid w:val="000437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539D1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5539D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539D1"/>
    <w:rPr>
      <w:vertAlign w:val="superscript"/>
    </w:rPr>
  </w:style>
  <w:style w:type="paragraph" w:styleId="western" w:customStyle="1">
    <w:name w:val="western"/>
    <w:basedOn w:val="Normal"/>
    <w:rsid w:val="00A173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7A01BA"/>
  </w:style>
  <w:style w:type="paragraph" w:styleId="SemEspaamento">
    <w:name w:val="No Spacing"/>
    <w:uiPriority w:val="1"/>
    <w:qFormat/>
    <w:rsid w:val="00561F49"/>
    <w:pPr>
      <w:spacing w:after="0" w:line="240" w:lineRule="auto"/>
    </w:pPr>
  </w:style>
  <w:style w:type="character" w:styleId="uv3um" w:customStyle="1">
    <w:name w:val="uv3um"/>
    <w:basedOn w:val="Fontepargpadro"/>
    <w:rsid w:val="00370A02"/>
  </w:style>
  <w:style w:type="paragraph" w:styleId="isselectedend" w:customStyle="1">
    <w:name w:val="isselectedend"/>
    <w:basedOn w:val="Normal"/>
    <w:rsid w:val="00CA7B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bzpyqfadein" w:customStyle="1">
    <w:name w:val="bz_pyq_fadein"/>
    <w:basedOn w:val="Fontepargpadro"/>
    <w:rsid w:val="00DE4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abinete\Modelos\MOD-INDICA&#199;&#195;O.dotm" TargetMode="External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E9F51-9447-4A99-BF39-8AE1010B360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MOD-INDICAÇÃO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Thamyres Branco</dc:creator>
  <keywords/>
  <dc:description/>
  <lastModifiedBy>guilherme santos</lastModifiedBy>
  <revision>5</revision>
  <lastPrinted>2026-03-16T11:48:00.0000000Z</lastPrinted>
  <dcterms:created xsi:type="dcterms:W3CDTF">2026-03-16T11:48:00.0000000Z</dcterms:created>
  <dcterms:modified xsi:type="dcterms:W3CDTF">2026-03-25T13:49:26.6517997Z</dcterms:modified>
</coreProperties>
</file>