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209" w:type="pct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856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drawing>
                <wp:inline distT="0" distB="0" distL="0" distR="0">
                  <wp:extent cx="987425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CÂMARA MUNICIPAL DE ARMAÇÃO DOS BÚZIOS - RJ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</w:rPr>
              <w:t>GABINETE D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u w:val="single"/>
                <w:lang w:val="pt-BR"/>
              </w:rPr>
              <w:t>O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</w:rPr>
              <w:t xml:space="preserve"> VEREADOR VICTOR DE ALMEIDA DOS SANTOS</w:t>
            </w:r>
          </w:p>
        </w:tc>
      </w:tr>
    </w:tbl>
    <w:p>
      <w:pPr>
        <w:jc w:val="both"/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</w:rPr>
        <w:t>PROJETO DE RESOLUÇÃO Nº   /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pt-BR"/>
        </w:rPr>
        <w:t>3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538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Dispõe sobre outorgar a Medalha Doutor José Bento Ribeiro Dantas ao Sr. Nelson Alves da Costa, que será entregue na Sessão Solene da Câmara Municipal.</w:t>
      </w:r>
    </w:p>
    <w:p>
      <w:pPr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CÂMARA MUNICIPAL DE ARMAÇÃO DOS BÚZIOS</w:t>
      </w:r>
      <w:r>
        <w:rPr>
          <w:rFonts w:ascii="Times New Roman" w:hAnsi="Times New Roman" w:cs="Times New Roman"/>
          <w:sz w:val="26"/>
          <w:szCs w:val="26"/>
        </w:rPr>
        <w:t>, por seus representantes legais,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RESOLVE: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Art. 1º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 Fica outorgada a Medalha Doutor José Bento Ribeiro Dantas ao Sr. Nelson Alves da Costa, que será entregue na Sessão Solene da Câmara Municipal.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2°</w:t>
      </w:r>
      <w:r>
        <w:rPr>
          <w:rFonts w:ascii="Times New Roman" w:hAnsi="Times New Roman" w:cs="Times New Roman"/>
          <w:sz w:val="24"/>
          <w:szCs w:val="24"/>
        </w:rPr>
        <w:t xml:space="preserve"> . Esta Resolução entra em vigor na data de sua publicação.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ind w:firstLine="851"/>
        <w:jc w:val="both"/>
        <w:rPr>
          <w:rFonts w:hint="default" w:ascii="Times New Roman" w:hAnsi="Times New Roman"/>
          <w:sz w:val="26"/>
          <w:szCs w:val="26"/>
          <w:lang w:val="pt-BR"/>
        </w:rPr>
      </w:pPr>
      <w:r>
        <w:rPr>
          <w:rFonts w:hint="default" w:ascii="Times New Roman" w:hAnsi="Times New Roman"/>
          <w:sz w:val="26"/>
          <w:szCs w:val="26"/>
          <w:lang w:val="pt-BR"/>
        </w:rPr>
        <w:t xml:space="preserve">Nelson Alves da Costa nasceu no ano de 1959 em Armação dos Búzios, trabalha no ramo da construção civil. </w:t>
      </w:r>
    </w:p>
    <w:p>
      <w:pPr>
        <w:ind w:firstLine="851"/>
        <w:jc w:val="both"/>
        <w:rPr>
          <w:rFonts w:hint="default" w:ascii="Times New Roman" w:hAnsi="Times New Roman"/>
          <w:sz w:val="26"/>
          <w:szCs w:val="26"/>
          <w:lang w:val="pt-BR"/>
        </w:rPr>
      </w:pPr>
      <w:r>
        <w:rPr>
          <w:rFonts w:hint="default" w:ascii="Times New Roman" w:hAnsi="Times New Roman"/>
          <w:sz w:val="26"/>
          <w:szCs w:val="26"/>
          <w:lang w:val="pt-BR"/>
        </w:rPr>
        <w:t>Filho de Atalino Antônio da Costa e Nilda Alves da Costa, ambos buziano nativo seu pai era pescador e sua mãe  empregada doméstica .</w:t>
      </w:r>
    </w:p>
    <w:p>
      <w:pPr>
        <w:ind w:firstLine="851"/>
        <w:jc w:val="both"/>
        <w:rPr>
          <w:rFonts w:hint="default" w:ascii="Times New Roman" w:hAnsi="Times New Roman"/>
          <w:sz w:val="26"/>
          <w:szCs w:val="26"/>
          <w:lang w:val="pt-BR"/>
        </w:rPr>
      </w:pPr>
      <w:r>
        <w:rPr>
          <w:rFonts w:hint="default" w:ascii="Times New Roman" w:hAnsi="Times New Roman"/>
          <w:sz w:val="26"/>
          <w:szCs w:val="26"/>
          <w:lang w:val="pt-BR"/>
        </w:rPr>
        <w:t>Casado a  41 anos com Luzinete da Silva Costa com quem teve  3 filhos que lhe derão o melhor presente da vida, seus 5 netos.</w:t>
      </w:r>
    </w:p>
    <w:p>
      <w:pPr>
        <w:ind w:firstLine="851"/>
        <w:jc w:val="both"/>
        <w:rPr>
          <w:rFonts w:hint="default" w:ascii="Times New Roman" w:hAnsi="Times New Roman"/>
          <w:sz w:val="26"/>
          <w:szCs w:val="26"/>
          <w:lang w:val="pt-BR"/>
        </w:rPr>
      </w:pPr>
    </w:p>
    <w:p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Sala das Sessões, 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hint="default" w:ascii="Times New Roman" w:hAnsi="Times New Roman" w:cs="Times New Roman"/>
          <w:color w:val="FF0000"/>
          <w:sz w:val="26"/>
          <w:szCs w:val="26"/>
          <w:lang w:val="pt-BR"/>
        </w:rPr>
        <w:t xml:space="preserve">agosto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 </w:t>
      </w:r>
      <w:r>
        <w:rPr>
          <w:rFonts w:hint="default" w:ascii="Times New Roman" w:hAnsi="Times New Roman" w:cs="Times New Roman"/>
          <w:color w:val="FF0000"/>
          <w:sz w:val="26"/>
          <w:szCs w:val="26"/>
          <w:lang w:val="pt-BR"/>
        </w:rPr>
        <w:t>2023</w:t>
      </w:r>
    </w:p>
    <w:p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ind w:firstLine="85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VICTOR DE ALMEIDA DOS SANTOS </w:t>
      </w:r>
    </w:p>
    <w:p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 Autor</w:t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426" w:right="849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B31695"/>
    <w:rsid w:val="00071806"/>
    <w:rsid w:val="001658C8"/>
    <w:rsid w:val="00200C2F"/>
    <w:rsid w:val="00227F48"/>
    <w:rsid w:val="00282BE0"/>
    <w:rsid w:val="003174DF"/>
    <w:rsid w:val="00331C5C"/>
    <w:rsid w:val="00350143"/>
    <w:rsid w:val="003E2645"/>
    <w:rsid w:val="00404D82"/>
    <w:rsid w:val="004E174D"/>
    <w:rsid w:val="00542242"/>
    <w:rsid w:val="00582E8C"/>
    <w:rsid w:val="00760B68"/>
    <w:rsid w:val="0077027F"/>
    <w:rsid w:val="007B543E"/>
    <w:rsid w:val="008167ED"/>
    <w:rsid w:val="00843FDF"/>
    <w:rsid w:val="00945A2B"/>
    <w:rsid w:val="009C6265"/>
    <w:rsid w:val="009F6FD1"/>
    <w:rsid w:val="00AB50B1"/>
    <w:rsid w:val="00AE5D5C"/>
    <w:rsid w:val="00C62908"/>
    <w:rsid w:val="00C86902"/>
    <w:rsid w:val="00C90A83"/>
    <w:rsid w:val="00D620EA"/>
    <w:rsid w:val="00D84AF0"/>
    <w:rsid w:val="00E35BA9"/>
    <w:rsid w:val="00E3649D"/>
    <w:rsid w:val="00E4034F"/>
    <w:rsid w:val="00E452FB"/>
    <w:rsid w:val="00E701FF"/>
    <w:rsid w:val="40B31695"/>
    <w:rsid w:val="40FE5E1C"/>
    <w:rsid w:val="46E1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.victor\Desktop\Victor%20Santos\Modelos%20Personalizados%20do%20Office\MOD-PROJETO%20DE%20RESOLU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4DC9C-B0D8-49B2-B70C-FFC9F5C710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MOD-PROJETO DE RESOLUÇÃO.dotm</Template>
  <Pages>1</Pages>
  <Words>75</Words>
  <Characters>386</Characters>
  <Lines>3</Lines>
  <Paragraphs>1</Paragraphs>
  <TotalTime>57</TotalTime>
  <ScaleCrop>false</ScaleCrop>
  <LinksUpToDate>false</LinksUpToDate>
  <CharactersWithSpaces>450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2023-08-07T13:14:00Z</dcterms:created>
  <dc:creator>gab.victor</dc:creator>
  <cp:lastModifiedBy>gab.victor</cp:lastModifiedBy>
  <dcterms:modified xsi:type="dcterms:W3CDTF">2023-08-07T14:10:27Z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8C1424B8AE9C4C56BBFF8672A7301141_13</vt:lpwstr>
  </property>
  <property fmtid="{D5CDD505-2E9C-101B-9397-08002B2CF9AE}" pid="3" name="KSOProductBuildVer">
    <vt:lpwstr>1046-12.2.0.13110</vt:lpwstr>
  </property>
</Properties>
</file>