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09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8321"/>
      </w:tblGrid>
      <w:tr w:rsidR="00B433E7" w:rsidRPr="000331E6" w14:paraId="494469EF" w14:textId="77777777" w:rsidTr="00655843">
        <w:trPr>
          <w:trHeight w:val="1470"/>
          <w:tblCellSpacing w:w="0" w:type="dxa"/>
          <w:jc w:val="center"/>
        </w:trPr>
        <w:tc>
          <w:tcPr>
            <w:tcW w:w="857" w:type="pct"/>
            <w:shd w:val="clear" w:color="auto" w:fill="FFFFFF"/>
            <w:vAlign w:val="center"/>
            <w:hideMark/>
          </w:tcPr>
          <w:p w14:paraId="7F71614C" w14:textId="77777777" w:rsidR="00B433E7" w:rsidRPr="000331E6" w:rsidRDefault="00B433E7" w:rsidP="0065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EF97308" wp14:editId="52BEDD09">
                  <wp:extent cx="987576" cy="876300"/>
                  <wp:effectExtent l="19050" t="0" r="3024" b="0"/>
                  <wp:docPr id="2" name="Imagem 1" descr="http://192.168.88.103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88.103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7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pct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3BAEA502" w14:textId="77777777" w:rsidR="00B433E7" w:rsidRPr="00AB50B1" w:rsidRDefault="00B433E7" w:rsidP="0065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DE ARMAÇÃO DOS BÚZIOS - RJ</w:t>
            </w:r>
          </w:p>
          <w:p w14:paraId="35FD1611" w14:textId="77777777" w:rsidR="00B433E7" w:rsidRPr="00C97327" w:rsidRDefault="005A50D4" w:rsidP="00910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GABINETE 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A</w:t>
            </w: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VEREADOR SAMUEL FRANCISCO RODRIGUES FILHO</w:t>
            </w:r>
          </w:p>
        </w:tc>
      </w:tr>
    </w:tbl>
    <w:p w14:paraId="60A0D4E8" w14:textId="77777777" w:rsidR="00B433E7" w:rsidRDefault="00B433E7" w:rsidP="00B433E7">
      <w:pPr>
        <w:jc w:val="both"/>
      </w:pPr>
    </w:p>
    <w:p w14:paraId="1514B561" w14:textId="77777777" w:rsidR="00893130" w:rsidRDefault="00893130" w:rsidP="00504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INDICAÇÃO Nº   /</w:t>
      </w:r>
    </w:p>
    <w:p w14:paraId="567F0FB2" w14:textId="77777777" w:rsidR="00504B55" w:rsidRPr="00071806" w:rsidRDefault="00504B55" w:rsidP="00504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8A923" w14:textId="77777777" w:rsidR="00A74E83" w:rsidRDefault="00A74E83" w:rsidP="00B433E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4E83">
        <w:rPr>
          <w:rFonts w:ascii="Times New Roman" w:hAnsi="Times New Roman" w:cs="Times New Roman"/>
          <w:sz w:val="26"/>
          <w:szCs w:val="26"/>
        </w:rPr>
        <w:t xml:space="preserve">Excelentíssimo Senhor Presidente da Câmara Municipal, </w:t>
      </w:r>
    </w:p>
    <w:p w14:paraId="638A081D" w14:textId="5ED5BB98" w:rsidR="00B433E7" w:rsidRPr="00A74E83" w:rsidRDefault="00183248" w:rsidP="00B433E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B433E7">
        <w:rPr>
          <w:rFonts w:ascii="Times New Roman" w:hAnsi="Times New Roman" w:cs="Times New Roman"/>
          <w:sz w:val="26"/>
          <w:szCs w:val="26"/>
        </w:rPr>
        <w:t xml:space="preserve"> </w:t>
      </w:r>
      <w:r w:rsidR="00B433E7" w:rsidRPr="009F6FD1">
        <w:rPr>
          <w:rFonts w:ascii="Times New Roman" w:hAnsi="Times New Roman" w:cs="Times New Roman"/>
          <w:sz w:val="26"/>
          <w:szCs w:val="26"/>
        </w:rPr>
        <w:t>Vereador que este subscreve, atendendo exclusivamente ao interesse público,</w:t>
      </w:r>
      <w:r w:rsidR="00B433E7">
        <w:rPr>
          <w:rFonts w:ascii="Times New Roman" w:hAnsi="Times New Roman" w:cs="Times New Roman"/>
          <w:sz w:val="26"/>
          <w:szCs w:val="26"/>
        </w:rPr>
        <w:t xml:space="preserve"> nos termos do art. 117 do Regimento Interno,</w:t>
      </w:r>
      <w:r w:rsidR="00B433E7" w:rsidRPr="009F6FD1">
        <w:rPr>
          <w:rFonts w:ascii="Times New Roman" w:hAnsi="Times New Roman" w:cs="Times New Roman"/>
          <w:sz w:val="26"/>
          <w:szCs w:val="26"/>
        </w:rPr>
        <w:t xml:space="preserve"> INDICA </w:t>
      </w:r>
      <w:r w:rsidR="00B433E7">
        <w:rPr>
          <w:rFonts w:ascii="Times New Roman" w:hAnsi="Times New Roman" w:cs="Times New Roman"/>
          <w:sz w:val="26"/>
          <w:szCs w:val="26"/>
        </w:rPr>
        <w:t>a</w:t>
      </w:r>
      <w:r w:rsidR="00B433E7" w:rsidRPr="009F6FD1">
        <w:rPr>
          <w:rFonts w:ascii="Times New Roman" w:hAnsi="Times New Roman" w:cs="Times New Roman"/>
          <w:sz w:val="26"/>
          <w:szCs w:val="26"/>
        </w:rPr>
        <w:t xml:space="preserve"> Douta Mesa, o envio de expediente ao Excelentíssimo Senhor Prefeito, </w:t>
      </w:r>
      <w:r w:rsidR="00B433E7" w:rsidRPr="00A74E83">
        <w:rPr>
          <w:rFonts w:ascii="Times New Roman" w:hAnsi="Times New Roman" w:cs="Times New Roman"/>
          <w:sz w:val="26"/>
          <w:szCs w:val="26"/>
        </w:rPr>
        <w:t xml:space="preserve">solicitando </w:t>
      </w:r>
      <w:r w:rsidR="004A3BE1">
        <w:rPr>
          <w:rFonts w:ascii="Times New Roman" w:hAnsi="Times New Roman" w:cs="Times New Roman"/>
          <w:sz w:val="26"/>
          <w:szCs w:val="26"/>
        </w:rPr>
        <w:t xml:space="preserve">o alargamento da </w:t>
      </w:r>
      <w:r w:rsidR="004A3BE1" w:rsidRPr="00A74E83">
        <w:rPr>
          <w:rFonts w:ascii="Times New Roman" w:hAnsi="Times New Roman" w:cs="Times New Roman"/>
          <w:sz w:val="26"/>
          <w:szCs w:val="26"/>
        </w:rPr>
        <w:t>Rua das Emerências</w:t>
      </w:r>
      <w:r w:rsidR="004A3BE1" w:rsidRPr="00A74E83">
        <w:rPr>
          <w:rFonts w:ascii="Times New Roman" w:hAnsi="Times New Roman" w:cs="Times New Roman"/>
          <w:sz w:val="26"/>
          <w:szCs w:val="26"/>
        </w:rPr>
        <w:t xml:space="preserve"> </w:t>
      </w:r>
      <w:r w:rsidR="004A3BE1">
        <w:rPr>
          <w:rFonts w:ascii="Times New Roman" w:hAnsi="Times New Roman" w:cs="Times New Roman"/>
          <w:sz w:val="26"/>
          <w:szCs w:val="26"/>
        </w:rPr>
        <w:t>em seus dois pontos mais altos</w:t>
      </w:r>
      <w:r w:rsidR="00B0147D">
        <w:rPr>
          <w:rFonts w:ascii="Times New Roman" w:hAnsi="Times New Roman" w:cs="Times New Roman"/>
          <w:sz w:val="26"/>
          <w:szCs w:val="26"/>
        </w:rPr>
        <w:t xml:space="preserve">, bem como com a </w:t>
      </w:r>
      <w:r w:rsidR="00A74E83" w:rsidRPr="00A74E83">
        <w:rPr>
          <w:rFonts w:ascii="Times New Roman" w:hAnsi="Times New Roman" w:cs="Times New Roman"/>
          <w:sz w:val="26"/>
          <w:szCs w:val="26"/>
        </w:rPr>
        <w:t>instalação de</w:t>
      </w:r>
      <w:r w:rsidR="00B0147D">
        <w:rPr>
          <w:rFonts w:ascii="Times New Roman" w:hAnsi="Times New Roman" w:cs="Times New Roman"/>
          <w:sz w:val="26"/>
          <w:szCs w:val="26"/>
        </w:rPr>
        <w:t xml:space="preserve"> tartarugas no meio da pista e</w:t>
      </w:r>
      <w:r w:rsidR="00A74E83" w:rsidRPr="00A74E83">
        <w:rPr>
          <w:rFonts w:ascii="Times New Roman" w:hAnsi="Times New Roman" w:cs="Times New Roman"/>
          <w:sz w:val="26"/>
          <w:szCs w:val="26"/>
        </w:rPr>
        <w:t xml:space="preserve"> </w:t>
      </w:r>
      <w:r w:rsidR="00A74E83" w:rsidRPr="00A74E83">
        <w:rPr>
          <w:rFonts w:ascii="Times New Roman" w:hAnsi="Times New Roman" w:cs="Times New Roman"/>
          <w:sz w:val="26"/>
          <w:szCs w:val="26"/>
        </w:rPr>
        <w:t>quebra-molas</w:t>
      </w:r>
      <w:r w:rsidR="00B0147D">
        <w:rPr>
          <w:rFonts w:ascii="Times New Roman" w:hAnsi="Times New Roman" w:cs="Times New Roman"/>
          <w:sz w:val="26"/>
          <w:szCs w:val="26"/>
        </w:rPr>
        <w:t>.</w:t>
      </w:r>
    </w:p>
    <w:p w14:paraId="41662251" w14:textId="77777777" w:rsidR="00B433E7" w:rsidRDefault="00B433E7" w:rsidP="00B433E7">
      <w:pPr>
        <w:rPr>
          <w:rFonts w:ascii="Times New Roman" w:hAnsi="Times New Roman" w:cs="Times New Roman"/>
          <w:sz w:val="26"/>
          <w:szCs w:val="26"/>
        </w:rPr>
      </w:pPr>
    </w:p>
    <w:p w14:paraId="063F58D8" w14:textId="77777777" w:rsidR="00B433E7" w:rsidRDefault="00B433E7" w:rsidP="00B433E7">
      <w:pPr>
        <w:rPr>
          <w:rFonts w:ascii="Times New Roman" w:hAnsi="Times New Roman" w:cs="Times New Roman"/>
          <w:sz w:val="26"/>
          <w:szCs w:val="26"/>
        </w:rPr>
      </w:pPr>
    </w:p>
    <w:p w14:paraId="473FFAA9" w14:textId="77777777" w:rsidR="00B433E7" w:rsidRPr="009F6FD1" w:rsidRDefault="00B433E7" w:rsidP="00B433E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6FD1"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 w14:paraId="7C7FF4F7" w14:textId="77777777" w:rsidR="00B433E7" w:rsidRPr="00282BE0" w:rsidRDefault="00B433E7" w:rsidP="00B433E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14:paraId="5EEC9FB8" w14:textId="08252C79" w:rsidR="00E7017F" w:rsidRDefault="0064336A" w:rsidP="0053199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 alargamento da pista nos dois pontos mais altos da Rua das Emerências,</w:t>
      </w:r>
      <w:r w:rsidR="002F1EC1">
        <w:rPr>
          <w:rFonts w:ascii="Times New Roman" w:hAnsi="Times New Roman" w:cs="Times New Roman"/>
          <w:sz w:val="26"/>
          <w:szCs w:val="26"/>
        </w:rPr>
        <w:t xml:space="preserve"> bem como a</w:t>
      </w:r>
      <w:r>
        <w:rPr>
          <w:rFonts w:ascii="Times New Roman" w:hAnsi="Times New Roman" w:cs="Times New Roman"/>
          <w:sz w:val="26"/>
          <w:szCs w:val="26"/>
        </w:rPr>
        <w:t xml:space="preserve"> instalação das tartarugas e </w:t>
      </w:r>
      <w:r w:rsidR="005F2C52" w:rsidRPr="005F2C52">
        <w:rPr>
          <w:rFonts w:ascii="Times New Roman" w:hAnsi="Times New Roman" w:cs="Times New Roman"/>
          <w:sz w:val="26"/>
          <w:szCs w:val="26"/>
        </w:rPr>
        <w:t xml:space="preserve">quebra-molas </w:t>
      </w:r>
      <w:r w:rsidR="006575BB">
        <w:rPr>
          <w:rFonts w:ascii="Times New Roman" w:hAnsi="Times New Roman" w:cs="Times New Roman"/>
          <w:sz w:val="26"/>
          <w:szCs w:val="26"/>
        </w:rPr>
        <w:t>se faz necessária</w:t>
      </w:r>
      <w:r w:rsidR="006575BB" w:rsidRPr="005F2C52">
        <w:rPr>
          <w:rFonts w:ascii="Times New Roman" w:hAnsi="Times New Roman" w:cs="Times New Roman"/>
          <w:sz w:val="26"/>
          <w:szCs w:val="26"/>
        </w:rPr>
        <w:t xml:space="preserve"> </w:t>
      </w:r>
      <w:r w:rsidR="005F2C52" w:rsidRPr="005F2C52">
        <w:rPr>
          <w:rFonts w:ascii="Times New Roman" w:hAnsi="Times New Roman" w:cs="Times New Roman"/>
          <w:sz w:val="26"/>
          <w:szCs w:val="26"/>
        </w:rPr>
        <w:t>com intuito de garantir a segurança dos transeuntes e motoristas</w:t>
      </w:r>
      <w:r w:rsidR="00E7017F">
        <w:rPr>
          <w:rFonts w:ascii="Times New Roman" w:hAnsi="Times New Roman" w:cs="Times New Roman"/>
          <w:sz w:val="26"/>
          <w:szCs w:val="26"/>
        </w:rPr>
        <w:t xml:space="preserve">. </w:t>
      </w:r>
      <w:r w:rsidR="00E7017F">
        <w:rPr>
          <w:rFonts w:ascii="Times New Roman" w:hAnsi="Times New Roman" w:cs="Times New Roman"/>
          <w:sz w:val="26"/>
          <w:szCs w:val="26"/>
        </w:rPr>
        <w:t>A medida se torna imperativa</w:t>
      </w:r>
      <w:r w:rsidR="005F2C52">
        <w:rPr>
          <w:rFonts w:ascii="Times New Roman" w:hAnsi="Times New Roman" w:cs="Times New Roman"/>
          <w:sz w:val="26"/>
          <w:szCs w:val="26"/>
        </w:rPr>
        <w:t xml:space="preserve"> t</w:t>
      </w:r>
      <w:r w:rsidR="005F2C52" w:rsidRPr="005F2C52">
        <w:rPr>
          <w:rFonts w:ascii="Times New Roman" w:hAnsi="Times New Roman" w:cs="Times New Roman"/>
          <w:sz w:val="26"/>
          <w:szCs w:val="26"/>
        </w:rPr>
        <w:t>endo em vista as reivindicações dos moradores da região que relataram ao nosso mandato diversos</w:t>
      </w:r>
      <w:r w:rsidR="005F2C52">
        <w:rPr>
          <w:rFonts w:ascii="Times New Roman" w:hAnsi="Times New Roman" w:cs="Times New Roman"/>
          <w:sz w:val="26"/>
          <w:szCs w:val="26"/>
        </w:rPr>
        <w:t xml:space="preserve"> </w:t>
      </w:r>
      <w:r w:rsidR="005F2C52" w:rsidRPr="005F2C52">
        <w:rPr>
          <w:rFonts w:ascii="Times New Roman" w:hAnsi="Times New Roman" w:cs="Times New Roman"/>
          <w:sz w:val="26"/>
          <w:szCs w:val="26"/>
        </w:rPr>
        <w:t xml:space="preserve">acidentes </w:t>
      </w:r>
      <w:r w:rsidR="00E7017F">
        <w:rPr>
          <w:rFonts w:ascii="Times New Roman" w:hAnsi="Times New Roman" w:cs="Times New Roman"/>
          <w:sz w:val="26"/>
          <w:szCs w:val="26"/>
        </w:rPr>
        <w:t>ocasionados</w:t>
      </w:r>
      <w:r w:rsidR="005F2C52" w:rsidRPr="005F2C52">
        <w:rPr>
          <w:rFonts w:ascii="Times New Roman" w:hAnsi="Times New Roman" w:cs="Times New Roman"/>
          <w:sz w:val="26"/>
          <w:szCs w:val="26"/>
        </w:rPr>
        <w:t xml:space="preserve"> pel</w:t>
      </w:r>
      <w:r w:rsidR="005F2C52">
        <w:rPr>
          <w:rFonts w:ascii="Times New Roman" w:hAnsi="Times New Roman" w:cs="Times New Roman"/>
          <w:sz w:val="26"/>
          <w:szCs w:val="26"/>
        </w:rPr>
        <w:t xml:space="preserve">a dificuldade na visibilidade existente pela declividade da via. </w:t>
      </w:r>
    </w:p>
    <w:p w14:paraId="2A15215A" w14:textId="5BAB8A7C" w:rsidR="00E7017F" w:rsidRDefault="00E7017F" w:rsidP="0053199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31992">
        <w:rPr>
          <w:rFonts w:ascii="Times New Roman" w:hAnsi="Times New Roman" w:cs="Times New Roman"/>
          <w:sz w:val="26"/>
          <w:szCs w:val="26"/>
        </w:rPr>
        <w:t>Sendo só para o momento, rogo aos Nobres Pares a aprovação da presente matéria.</w:t>
      </w:r>
    </w:p>
    <w:p w14:paraId="4C37FB05" w14:textId="77777777" w:rsidR="00B433E7" w:rsidRDefault="00B433E7" w:rsidP="00B433E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8D8EA2D" w14:textId="77777777" w:rsidR="00E7017F" w:rsidRDefault="00B433E7" w:rsidP="00B433E7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Sala das Sessões, </w:t>
      </w:r>
      <w:r w:rsidR="00E7017F">
        <w:rPr>
          <w:rFonts w:ascii="Times New Roman" w:hAnsi="Times New Roman" w:cs="Times New Roman"/>
          <w:sz w:val="26"/>
          <w:szCs w:val="26"/>
        </w:rPr>
        <w:t>22 de março de 2022.</w:t>
      </w:r>
    </w:p>
    <w:p w14:paraId="673659C4" w14:textId="77777777" w:rsidR="00B433E7" w:rsidRDefault="00B433E7" w:rsidP="00B433E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B1EAF03" w14:textId="77777777" w:rsidR="00504B55" w:rsidRPr="00E7017F" w:rsidRDefault="00910B76" w:rsidP="00B433E7">
      <w:pPr>
        <w:spacing w:after="0"/>
        <w:ind w:firstLine="851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E7017F">
        <w:rPr>
          <w:rFonts w:ascii="Times New Roman" w:hAnsi="Times New Roman" w:cs="Times New Roman"/>
          <w:iCs/>
          <w:color w:val="212529"/>
          <w:sz w:val="26"/>
          <w:szCs w:val="26"/>
          <w:shd w:val="clear" w:color="auto" w:fill="FFFFFF"/>
        </w:rPr>
        <w:t>SAMUEL FRANCISCO RODRIGUES FILHO</w:t>
      </w:r>
    </w:p>
    <w:p w14:paraId="532CD4C4" w14:textId="77777777" w:rsidR="00B433E7" w:rsidRPr="00D620EA" w:rsidRDefault="00893130" w:rsidP="00B433E7">
      <w:pPr>
        <w:spacing w:after="0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Vereador</w:t>
      </w:r>
      <w:r w:rsidR="00B433E7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Autor</w:t>
      </w:r>
    </w:p>
    <w:p w14:paraId="79EB3266" w14:textId="77777777"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620EA" w:rsidSect="00D620EA">
      <w:pgSz w:w="11906" w:h="16838"/>
      <w:pgMar w:top="426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E3"/>
    <w:rsid w:val="00071806"/>
    <w:rsid w:val="00183248"/>
    <w:rsid w:val="001B2250"/>
    <w:rsid w:val="001C44EC"/>
    <w:rsid w:val="002006BC"/>
    <w:rsid w:val="00200C2F"/>
    <w:rsid w:val="00282BE0"/>
    <w:rsid w:val="002F1EC1"/>
    <w:rsid w:val="003174DF"/>
    <w:rsid w:val="00350143"/>
    <w:rsid w:val="003A7378"/>
    <w:rsid w:val="004A3BE1"/>
    <w:rsid w:val="004E174D"/>
    <w:rsid w:val="00504B55"/>
    <w:rsid w:val="00531992"/>
    <w:rsid w:val="00582E8C"/>
    <w:rsid w:val="005A50D4"/>
    <w:rsid w:val="005F2C52"/>
    <w:rsid w:val="006039B8"/>
    <w:rsid w:val="0064336A"/>
    <w:rsid w:val="006575BB"/>
    <w:rsid w:val="00703DE3"/>
    <w:rsid w:val="0076488C"/>
    <w:rsid w:val="0077027F"/>
    <w:rsid w:val="007B543E"/>
    <w:rsid w:val="00841736"/>
    <w:rsid w:val="00843FDF"/>
    <w:rsid w:val="00893130"/>
    <w:rsid w:val="00910B76"/>
    <w:rsid w:val="00987A72"/>
    <w:rsid w:val="009C0D7F"/>
    <w:rsid w:val="009F6FD1"/>
    <w:rsid w:val="00A74E83"/>
    <w:rsid w:val="00AA2C10"/>
    <w:rsid w:val="00AB50B1"/>
    <w:rsid w:val="00B0147D"/>
    <w:rsid w:val="00B433E7"/>
    <w:rsid w:val="00B80657"/>
    <w:rsid w:val="00BE0885"/>
    <w:rsid w:val="00BE596D"/>
    <w:rsid w:val="00C77803"/>
    <w:rsid w:val="00C90A83"/>
    <w:rsid w:val="00CF5A87"/>
    <w:rsid w:val="00D620EA"/>
    <w:rsid w:val="00E35BA9"/>
    <w:rsid w:val="00E3649D"/>
    <w:rsid w:val="00E452FB"/>
    <w:rsid w:val="00E7017F"/>
    <w:rsid w:val="00E701FF"/>
    <w:rsid w:val="00E7453B"/>
    <w:rsid w:val="00EC4B00"/>
    <w:rsid w:val="00FE6BDC"/>
    <w:rsid w:val="00F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1B48"/>
  <w15:chartTrackingRefBased/>
  <w15:docId w15:val="{8158285B-718B-449F-B070-F36FCC52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3E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azi\AppData\Local\Temp\Temp1_MODELOS%20INDICACAO.zip\MOD-INDICA&#199;&#195;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3129E-DD60-4D11-B584-CC9BA966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MOD-INDICAÇÃO</Template>
  <TotalTime>15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mazieri</dc:creator>
  <cp:keywords/>
  <dc:description/>
  <cp:lastModifiedBy>carolina mazieri</cp:lastModifiedBy>
  <cp:revision>10</cp:revision>
  <dcterms:created xsi:type="dcterms:W3CDTF">2023-03-22T13:19:00Z</dcterms:created>
  <dcterms:modified xsi:type="dcterms:W3CDTF">2023-03-22T13:54:00Z</dcterms:modified>
</cp:coreProperties>
</file>