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B433E7" w:rsidRPr="000331E6" w:rsidTr="00D075F0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B433E7" w:rsidRPr="000331E6" w:rsidRDefault="00B433E7" w:rsidP="00D0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8321209" wp14:editId="53EAA84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B433E7" w:rsidRPr="00AB50B1" w:rsidRDefault="00B433E7" w:rsidP="00D0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B433E7" w:rsidRPr="00C97327" w:rsidRDefault="00B433E7" w:rsidP="00D07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B8065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E7453B" w:rsidRPr="00E7453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AURELIO BARROS AREAS</w:t>
            </w:r>
          </w:p>
        </w:tc>
      </w:tr>
    </w:tbl>
    <w:p w:rsidR="00B433E7" w:rsidRDefault="00B433E7" w:rsidP="00B433E7">
      <w:pPr>
        <w:jc w:val="both"/>
      </w:pPr>
    </w:p>
    <w:p w:rsidR="00B433E7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INDICAÇÃO Nº   /</w:t>
      </w:r>
      <w:r w:rsidR="00610D64" w:rsidRPr="00880B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</w:p>
    <w:p w:rsidR="00893130" w:rsidRPr="00071806" w:rsidRDefault="00893130" w:rsidP="00B433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E7" w:rsidRPr="00E33D0F" w:rsidRDefault="00C77803" w:rsidP="00C778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33D0F">
        <w:rPr>
          <w:rFonts w:ascii="Times New Roman" w:hAnsi="Times New Roman" w:cs="Times New Roman"/>
          <w:sz w:val="26"/>
          <w:szCs w:val="26"/>
        </w:rPr>
        <w:t>Excelentíssimo Senhor Presidente da Câmara Municipal,</w:t>
      </w:r>
      <w:r w:rsidR="00893130" w:rsidRPr="00E33D0F">
        <w:rPr>
          <w:rFonts w:ascii="Times New Roman" w:hAnsi="Times New Roman" w:cs="Times New Roman"/>
          <w:sz w:val="26"/>
          <w:szCs w:val="26"/>
        </w:rPr>
        <w:tab/>
      </w:r>
    </w:p>
    <w:p w:rsidR="00B433E7" w:rsidRDefault="00183248" w:rsidP="00F84313">
      <w:pPr>
        <w:ind w:firstLine="708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E33D0F">
        <w:rPr>
          <w:rFonts w:ascii="Times New Roman" w:hAnsi="Times New Roman" w:cs="Times New Roman"/>
          <w:sz w:val="26"/>
          <w:szCs w:val="26"/>
        </w:rPr>
        <w:t>O</w:t>
      </w:r>
      <w:r w:rsidR="00B433E7" w:rsidRPr="00E33D0F">
        <w:rPr>
          <w:rFonts w:ascii="Times New Roman" w:hAnsi="Times New Roman" w:cs="Times New Roman"/>
          <w:sz w:val="26"/>
          <w:szCs w:val="26"/>
        </w:rPr>
        <w:t xml:space="preserve"> Vereador que este subscreve, atendendo exclusivamente ao interesse público, nos termos do art. 117 do Regimento Interno, INDICA a Douta Mesa, o envio de expediente ao Excelentíssi</w:t>
      </w:r>
      <w:r w:rsidR="00A928EA" w:rsidRPr="00E33D0F">
        <w:rPr>
          <w:rFonts w:ascii="Times New Roman" w:hAnsi="Times New Roman" w:cs="Times New Roman"/>
          <w:sz w:val="26"/>
          <w:szCs w:val="26"/>
        </w:rPr>
        <w:t xml:space="preserve">mo Senhor Prefeito, solicitando </w:t>
      </w:r>
      <w:r w:rsidR="00B433E7" w:rsidRPr="00E33D0F">
        <w:rPr>
          <w:rFonts w:ascii="Times New Roman" w:hAnsi="Times New Roman" w:cs="Times New Roman"/>
          <w:sz w:val="26"/>
          <w:szCs w:val="26"/>
        </w:rPr>
        <w:t>que</w:t>
      </w:r>
      <w:r w:rsidR="00610D64" w:rsidRPr="00E33D0F">
        <w:rPr>
          <w:rFonts w:ascii="Times New Roman" w:hAnsi="Times New Roman" w:cs="Times New Roman"/>
          <w:sz w:val="26"/>
          <w:szCs w:val="26"/>
        </w:rPr>
        <w:t xml:space="preserve"> seja </w:t>
      </w:r>
      <w:r w:rsidR="004D7CF2" w:rsidRPr="00E33D0F">
        <w:rPr>
          <w:rFonts w:ascii="Times New Roman" w:hAnsi="Times New Roman" w:cs="Times New Roman"/>
          <w:sz w:val="26"/>
          <w:szCs w:val="26"/>
        </w:rPr>
        <w:t>feita a reforma</w:t>
      </w:r>
      <w:r w:rsidR="00C10C3B">
        <w:rPr>
          <w:rFonts w:ascii="Times New Roman" w:hAnsi="Times New Roman" w:cs="Times New Roman"/>
          <w:sz w:val="26"/>
          <w:szCs w:val="26"/>
        </w:rPr>
        <w:t xml:space="preserve"> com acessibilidade</w:t>
      </w:r>
      <w:r w:rsidR="004D7CF2" w:rsidRPr="00E33D0F">
        <w:rPr>
          <w:rFonts w:ascii="Times New Roman" w:hAnsi="Times New Roman" w:cs="Times New Roman"/>
          <w:sz w:val="26"/>
          <w:szCs w:val="26"/>
        </w:rPr>
        <w:t xml:space="preserve"> </w:t>
      </w:r>
      <w:r w:rsidR="00457B84">
        <w:rPr>
          <w:rFonts w:ascii="Times New Roman" w:hAnsi="Times New Roman" w:cs="Times New Roman"/>
          <w:sz w:val="26"/>
          <w:szCs w:val="26"/>
        </w:rPr>
        <w:t xml:space="preserve">da </w:t>
      </w:r>
      <w:r w:rsidR="00457B84" w:rsidRPr="00E33D0F">
        <w:rPr>
          <w:rFonts w:ascii="Times New Roman" w:hAnsi="Times New Roman" w:cs="Times New Roman"/>
          <w:sz w:val="26"/>
          <w:szCs w:val="26"/>
        </w:rPr>
        <w:t xml:space="preserve">praça </w:t>
      </w:r>
      <w:r w:rsidR="00457B84" w:rsidRPr="00E33D0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Manoel Aurél</w:t>
      </w:r>
      <w:r w:rsidR="00457B84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io de Souza, no Bairro da Brava, com construção de uma quadra poliesportiva e uma pista de skate</w:t>
      </w:r>
      <w:r w:rsidR="004D7CF2" w:rsidRPr="00E33D0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:rsidR="00457B84" w:rsidRPr="00E33D0F" w:rsidRDefault="00457B84" w:rsidP="00F8431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Pr="009F6FD1" w:rsidRDefault="00B433E7" w:rsidP="00B433E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457B84" w:rsidRPr="00457B84" w:rsidRDefault="00880B34" w:rsidP="00457B84">
      <w:pPr>
        <w:pStyle w:val="NormalWeb"/>
        <w:spacing w:before="240" w:beforeAutospacing="0" w:after="240" w:afterAutospacing="0" w:line="276" w:lineRule="auto"/>
        <w:jc w:val="both"/>
        <w:rPr>
          <w:sz w:val="26"/>
          <w:szCs w:val="26"/>
        </w:rPr>
      </w:pPr>
      <w:r w:rsidRPr="00457B84">
        <w:rPr>
          <w:sz w:val="26"/>
          <w:szCs w:val="26"/>
        </w:rPr>
        <w:t xml:space="preserve">     </w:t>
      </w:r>
      <w:r w:rsidR="00457B84" w:rsidRPr="00457B84">
        <w:rPr>
          <w:sz w:val="26"/>
          <w:szCs w:val="26"/>
        </w:rPr>
        <w:t>A</w:t>
      </w:r>
      <w:r w:rsidR="00457B84" w:rsidRPr="00457B84">
        <w:rPr>
          <w:sz w:val="26"/>
          <w:szCs w:val="26"/>
        </w:rPr>
        <w:t xml:space="preserve">pós reivindicações de moradores </w:t>
      </w:r>
      <w:r w:rsidR="00457B84">
        <w:rPr>
          <w:sz w:val="26"/>
          <w:szCs w:val="26"/>
        </w:rPr>
        <w:t>da referida localidade</w:t>
      </w:r>
      <w:r w:rsidR="00457B84" w:rsidRPr="00457B84">
        <w:rPr>
          <w:sz w:val="26"/>
          <w:szCs w:val="26"/>
        </w:rPr>
        <w:t xml:space="preserve"> e t</w:t>
      </w:r>
      <w:r w:rsidR="00E33D0F" w:rsidRPr="00457B84">
        <w:rPr>
          <w:sz w:val="26"/>
          <w:szCs w:val="26"/>
        </w:rPr>
        <w:t xml:space="preserve">endo em vista </w:t>
      </w:r>
      <w:r w:rsidR="00457B84" w:rsidRPr="00457B84">
        <w:rPr>
          <w:sz w:val="26"/>
          <w:szCs w:val="26"/>
        </w:rPr>
        <w:t xml:space="preserve">se tratar de um espaço </w:t>
      </w:r>
      <w:r w:rsidR="00C10C3B">
        <w:rPr>
          <w:sz w:val="26"/>
          <w:szCs w:val="26"/>
        </w:rPr>
        <w:t>ocioso</w:t>
      </w:r>
      <w:r w:rsidR="00457B84" w:rsidRPr="00457B84">
        <w:rPr>
          <w:sz w:val="26"/>
          <w:szCs w:val="26"/>
        </w:rPr>
        <w:t xml:space="preserve"> em razão da falta de atratividade e equipamentos para uso coletivo, venho propor através dessa indicação a reforma </w:t>
      </w:r>
      <w:r w:rsidR="00C10C3B">
        <w:rPr>
          <w:sz w:val="26"/>
          <w:szCs w:val="26"/>
        </w:rPr>
        <w:t xml:space="preserve">com acessibilidade </w:t>
      </w:r>
      <w:bookmarkStart w:id="0" w:name="_GoBack"/>
      <w:bookmarkEnd w:id="0"/>
      <w:r w:rsidR="00457B84" w:rsidRPr="00457B84">
        <w:rPr>
          <w:sz w:val="26"/>
          <w:szCs w:val="26"/>
        </w:rPr>
        <w:t xml:space="preserve">da praça com a construção de uma quadra poliesportiva e uma pista de skate para que haja a revitalização e melhoria do espaço público, a fim de proporcionar melhor qualidade de vida e entretenimento a comunidade local.  </w:t>
      </w:r>
    </w:p>
    <w:p w:rsidR="00681F0D" w:rsidRPr="00457B84" w:rsidRDefault="00E27FB2" w:rsidP="00457B8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B84">
        <w:rPr>
          <w:rFonts w:ascii="Times New Roman" w:hAnsi="Times New Roman" w:cs="Times New Roman"/>
          <w:sz w:val="26"/>
          <w:szCs w:val="26"/>
        </w:rPr>
        <w:t>Com respaldo no regimento interno e na lei orgânica, me vejo na obrigação de pleitear a devida indicação.</w:t>
      </w:r>
    </w:p>
    <w:p w:rsidR="00880B34" w:rsidRPr="00457B84" w:rsidRDefault="00880B34" w:rsidP="00457B84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Pr="00457B84" w:rsidRDefault="00E27FB2" w:rsidP="00457B84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7B84">
        <w:rPr>
          <w:rFonts w:ascii="Times New Roman" w:hAnsi="Times New Roman" w:cs="Times New Roman"/>
          <w:sz w:val="26"/>
          <w:szCs w:val="26"/>
        </w:rPr>
        <w:t xml:space="preserve"> Diante do exposto, rogo aos nobres pares para aprovação da referida matéria.</w:t>
      </w:r>
      <w:r w:rsidR="00A928EA" w:rsidRPr="00457B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433E7" w:rsidRDefault="00B433E7" w:rsidP="00E27F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880B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Sessões,</w:t>
      </w:r>
      <w:r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0B34"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09 </w:t>
      </w:r>
      <w:r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</w:t>
      </w:r>
      <w:r w:rsidR="00E33D0F"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>março</w:t>
      </w:r>
      <w:r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880B34" w:rsidRPr="00880B34">
        <w:rPr>
          <w:rFonts w:ascii="Times New Roman" w:hAnsi="Times New Roman" w:cs="Times New Roman"/>
          <w:color w:val="000000" w:themeColor="text1"/>
          <w:sz w:val="26"/>
          <w:szCs w:val="26"/>
        </w:rPr>
        <w:t>2023</w:t>
      </w:r>
    </w:p>
    <w:p w:rsidR="00880B34" w:rsidRDefault="00880B34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433E7" w:rsidRDefault="00B433E7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7453B" w:rsidRDefault="00E7453B" w:rsidP="00B433E7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7453B">
        <w:rPr>
          <w:rFonts w:ascii="Times New Roman" w:hAnsi="Times New Roman" w:cs="Times New Roman"/>
          <w:sz w:val="26"/>
          <w:szCs w:val="26"/>
        </w:rPr>
        <w:t xml:space="preserve">AURELIO BARROS AREAS </w:t>
      </w:r>
    </w:p>
    <w:p w:rsidR="00B433E7" w:rsidRPr="00D620EA" w:rsidRDefault="00893130" w:rsidP="00B433E7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</w:t>
      </w:r>
      <w:r w:rsidR="00B433E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Autor</w:t>
      </w: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13"/>
    <w:rsid w:val="00071806"/>
    <w:rsid w:val="00183248"/>
    <w:rsid w:val="00200C2F"/>
    <w:rsid w:val="00282BE0"/>
    <w:rsid w:val="003174DF"/>
    <w:rsid w:val="00350143"/>
    <w:rsid w:val="003B401A"/>
    <w:rsid w:val="00457B84"/>
    <w:rsid w:val="004D7CF2"/>
    <w:rsid w:val="004E174D"/>
    <w:rsid w:val="00582E8C"/>
    <w:rsid w:val="00610D64"/>
    <w:rsid w:val="00681F0D"/>
    <w:rsid w:val="006B35B8"/>
    <w:rsid w:val="0077027F"/>
    <w:rsid w:val="007B543E"/>
    <w:rsid w:val="00841736"/>
    <w:rsid w:val="00843FDF"/>
    <w:rsid w:val="00880B34"/>
    <w:rsid w:val="00893130"/>
    <w:rsid w:val="00931EE2"/>
    <w:rsid w:val="00987A72"/>
    <w:rsid w:val="009F6FD1"/>
    <w:rsid w:val="00A928EA"/>
    <w:rsid w:val="00AB50B1"/>
    <w:rsid w:val="00B433E7"/>
    <w:rsid w:val="00B80657"/>
    <w:rsid w:val="00BA3CC7"/>
    <w:rsid w:val="00C10C3B"/>
    <w:rsid w:val="00C77803"/>
    <w:rsid w:val="00C90A83"/>
    <w:rsid w:val="00CF5A87"/>
    <w:rsid w:val="00D075F0"/>
    <w:rsid w:val="00D50BEF"/>
    <w:rsid w:val="00D620EA"/>
    <w:rsid w:val="00DB56A6"/>
    <w:rsid w:val="00E27FB2"/>
    <w:rsid w:val="00E33D0F"/>
    <w:rsid w:val="00E35BA9"/>
    <w:rsid w:val="00E3649D"/>
    <w:rsid w:val="00E452FB"/>
    <w:rsid w:val="00E701FF"/>
    <w:rsid w:val="00E7453B"/>
    <w:rsid w:val="00EC4B00"/>
    <w:rsid w:val="00F80983"/>
    <w:rsid w:val="00F84313"/>
    <w:rsid w:val="00FB6A34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2A7A"/>
  <w15:chartTrackingRefBased/>
  <w15:docId w15:val="{78AD6A27-4D41-4AA5-856F-07949B9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NormalWeb">
    <w:name w:val="Normal (Web)"/>
    <w:basedOn w:val="Normal"/>
    <w:uiPriority w:val="99"/>
    <w:unhideWhenUsed/>
    <w:rsid w:val="0088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urelio%20Barro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9899-A9CC-496F-9B4B-23E13A03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12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Gabinete Aurelio</cp:lastModifiedBy>
  <cp:revision>3</cp:revision>
  <dcterms:created xsi:type="dcterms:W3CDTF">2023-03-08T14:30:00Z</dcterms:created>
  <dcterms:modified xsi:type="dcterms:W3CDTF">2023-03-08T14:45:00Z</dcterms:modified>
</cp:coreProperties>
</file>