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B433E7" w:rsidRPr="000331E6" w:rsidTr="00655843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B433E7" w:rsidRPr="000331E6" w:rsidRDefault="00B433E7" w:rsidP="006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8321209" wp14:editId="53EAA84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B433E7" w:rsidRPr="00AB50B1" w:rsidRDefault="00B433E7" w:rsidP="006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B433E7" w:rsidRPr="00C97327" w:rsidRDefault="00B433E7" w:rsidP="006558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F7471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B8065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F7471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ADIEL DA SILVA VIEIRA</w:t>
            </w:r>
          </w:p>
        </w:tc>
      </w:tr>
    </w:tbl>
    <w:p w:rsidR="00B433E7" w:rsidRDefault="00B433E7" w:rsidP="00B433E7">
      <w:pPr>
        <w:jc w:val="both"/>
      </w:pPr>
    </w:p>
    <w:p w:rsidR="00B433E7" w:rsidRDefault="00893130" w:rsidP="00B43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INDICAÇÃO Nº   /</w:t>
      </w:r>
      <w:r w:rsidR="00487F07" w:rsidRPr="00487F07">
        <w:rPr>
          <w:rFonts w:ascii="Times New Roman" w:hAnsi="Times New Roman" w:cs="Times New Roman"/>
          <w:b/>
          <w:sz w:val="28"/>
          <w:szCs w:val="28"/>
        </w:rPr>
        <w:t>2023</w:t>
      </w:r>
    </w:p>
    <w:p w:rsidR="00893130" w:rsidRPr="00071806" w:rsidRDefault="00893130" w:rsidP="00B433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E7" w:rsidRDefault="00C77803" w:rsidP="00C7780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77803">
        <w:rPr>
          <w:rFonts w:ascii="Times New Roman" w:hAnsi="Times New Roman" w:cs="Times New Roman"/>
          <w:sz w:val="26"/>
          <w:szCs w:val="26"/>
        </w:rPr>
        <w:t xml:space="preserve">Excelentíssimo Senhor </w:t>
      </w:r>
      <w:r>
        <w:rPr>
          <w:rFonts w:ascii="Times New Roman" w:hAnsi="Times New Roman" w:cs="Times New Roman"/>
          <w:sz w:val="26"/>
          <w:szCs w:val="26"/>
        </w:rPr>
        <w:t>Presidente da Câmara Municipal,</w:t>
      </w:r>
      <w:r w:rsidR="00893130">
        <w:rPr>
          <w:rFonts w:ascii="Times New Roman" w:hAnsi="Times New Roman" w:cs="Times New Roman"/>
          <w:sz w:val="26"/>
          <w:szCs w:val="26"/>
        </w:rPr>
        <w:tab/>
      </w:r>
    </w:p>
    <w:p w:rsidR="00B433E7" w:rsidRDefault="00183248" w:rsidP="00B433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B433E7">
        <w:rPr>
          <w:rFonts w:ascii="Times New Roman" w:hAnsi="Times New Roman" w:cs="Times New Roman"/>
          <w:sz w:val="26"/>
          <w:szCs w:val="26"/>
        </w:rPr>
        <w:t xml:space="preserve"> </w:t>
      </w:r>
      <w:r w:rsidR="00B433E7" w:rsidRPr="009F6FD1">
        <w:rPr>
          <w:rFonts w:ascii="Times New Roman" w:hAnsi="Times New Roman" w:cs="Times New Roman"/>
          <w:sz w:val="26"/>
          <w:szCs w:val="26"/>
        </w:rPr>
        <w:t>Vereador que este subscreve, atendendo exclusivamente ao interesse público,</w:t>
      </w:r>
      <w:r w:rsidR="00B433E7">
        <w:rPr>
          <w:rFonts w:ascii="Times New Roman" w:hAnsi="Times New Roman" w:cs="Times New Roman"/>
          <w:sz w:val="26"/>
          <w:szCs w:val="26"/>
        </w:rPr>
        <w:t xml:space="preserve"> nos termos do art. 117 do Regimento Interno,</w:t>
      </w:r>
      <w:r w:rsidR="00B433E7" w:rsidRPr="009F6FD1">
        <w:rPr>
          <w:rFonts w:ascii="Times New Roman" w:hAnsi="Times New Roman" w:cs="Times New Roman"/>
          <w:sz w:val="26"/>
          <w:szCs w:val="26"/>
        </w:rPr>
        <w:t xml:space="preserve"> INDICA </w:t>
      </w:r>
      <w:r w:rsidR="00B433E7">
        <w:rPr>
          <w:rFonts w:ascii="Times New Roman" w:hAnsi="Times New Roman" w:cs="Times New Roman"/>
          <w:sz w:val="26"/>
          <w:szCs w:val="26"/>
        </w:rPr>
        <w:t>a</w:t>
      </w:r>
      <w:r w:rsidR="00B433E7" w:rsidRPr="009F6FD1">
        <w:rPr>
          <w:rFonts w:ascii="Times New Roman" w:hAnsi="Times New Roman" w:cs="Times New Roman"/>
          <w:sz w:val="26"/>
          <w:szCs w:val="26"/>
        </w:rPr>
        <w:t xml:space="preserve"> Douta Mesa, o envio de expediente ao Excelentíssimo </w:t>
      </w:r>
      <w:r w:rsidR="00487F07">
        <w:rPr>
          <w:rFonts w:ascii="Times New Roman" w:hAnsi="Times New Roman" w:cs="Times New Roman"/>
          <w:sz w:val="26"/>
          <w:szCs w:val="26"/>
        </w:rPr>
        <w:t xml:space="preserve">Senhor Prefeito, solicitando </w:t>
      </w:r>
      <w:r w:rsidR="00687ECD">
        <w:rPr>
          <w:rFonts w:ascii="Times New Roman" w:hAnsi="Times New Roman" w:cs="Times New Roman"/>
          <w:sz w:val="26"/>
          <w:szCs w:val="26"/>
        </w:rPr>
        <w:t xml:space="preserve">caçamba de lixo </w:t>
      </w:r>
      <w:r w:rsidR="00487F07">
        <w:rPr>
          <w:rFonts w:ascii="Times New Roman" w:hAnsi="Times New Roman" w:cs="Times New Roman"/>
          <w:sz w:val="26"/>
          <w:szCs w:val="26"/>
        </w:rPr>
        <w:t>no bairro São José, loteamento Águas Claras</w:t>
      </w:r>
      <w:r w:rsidR="00687ECD">
        <w:rPr>
          <w:rFonts w:ascii="Times New Roman" w:hAnsi="Times New Roman" w:cs="Times New Roman"/>
          <w:sz w:val="26"/>
          <w:szCs w:val="26"/>
        </w:rPr>
        <w:t xml:space="preserve">, Rua Vera Lucia da Silva. </w:t>
      </w:r>
    </w:p>
    <w:p w:rsidR="00B433E7" w:rsidRDefault="00B433E7" w:rsidP="00B433E7">
      <w:pPr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rPr>
          <w:rFonts w:ascii="Times New Roman" w:hAnsi="Times New Roman" w:cs="Times New Roman"/>
          <w:sz w:val="26"/>
          <w:szCs w:val="26"/>
        </w:rPr>
      </w:pPr>
    </w:p>
    <w:p w:rsidR="00B433E7" w:rsidRPr="009F6FD1" w:rsidRDefault="00B433E7" w:rsidP="00B433E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B433E7" w:rsidRPr="00282BE0" w:rsidRDefault="00B433E7" w:rsidP="00B433E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B433E7" w:rsidRPr="00487F07" w:rsidRDefault="00F50FEB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caçambas de lixos têm</w:t>
      </w:r>
      <w:r w:rsidR="00687ECD">
        <w:rPr>
          <w:rFonts w:ascii="Times New Roman" w:hAnsi="Times New Roman" w:cs="Times New Roman"/>
          <w:sz w:val="26"/>
          <w:szCs w:val="26"/>
        </w:rPr>
        <w:t xml:space="preserve"> como função, proteger os resíduos contra as mais variadas condições climáticas, evitando que o lixo fique exposto, se espalhe e contamine os lençóis freáticos, evitando enchentes, devido aos entupimentos de bueiros.  </w:t>
      </w:r>
    </w:p>
    <w:p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Sessões,</w:t>
      </w:r>
      <w:r w:rsidR="0018564E">
        <w:rPr>
          <w:rFonts w:ascii="Times New Roman" w:hAnsi="Times New Roman" w:cs="Times New Roman"/>
          <w:sz w:val="26"/>
          <w:szCs w:val="26"/>
        </w:rPr>
        <w:t xml:space="preserve"> 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4713">
        <w:rPr>
          <w:rFonts w:ascii="Times New Roman" w:hAnsi="Times New Roman" w:cs="Times New Roman"/>
          <w:sz w:val="26"/>
          <w:szCs w:val="26"/>
        </w:rPr>
        <w:t xml:space="preserve">de </w:t>
      </w:r>
      <w:r w:rsidR="0018564E">
        <w:rPr>
          <w:rFonts w:ascii="Times New Roman" w:hAnsi="Times New Roman" w:cs="Times New Roman"/>
          <w:sz w:val="26"/>
          <w:szCs w:val="26"/>
        </w:rPr>
        <w:t>março</w:t>
      </w:r>
      <w:bookmarkStart w:id="0" w:name="_GoBack"/>
      <w:bookmarkEnd w:id="0"/>
      <w:r w:rsidR="00F74713" w:rsidRPr="00F74713">
        <w:rPr>
          <w:rFonts w:ascii="Times New Roman" w:hAnsi="Times New Roman" w:cs="Times New Roman"/>
          <w:sz w:val="26"/>
          <w:szCs w:val="26"/>
        </w:rPr>
        <w:t xml:space="preserve"> </w:t>
      </w:r>
      <w:r w:rsidRPr="00F74713">
        <w:rPr>
          <w:rFonts w:ascii="Times New Roman" w:hAnsi="Times New Roman" w:cs="Times New Roman"/>
          <w:sz w:val="26"/>
          <w:szCs w:val="26"/>
        </w:rPr>
        <w:t xml:space="preserve">de </w:t>
      </w:r>
      <w:r w:rsidR="00F74713" w:rsidRPr="00F74713">
        <w:rPr>
          <w:rFonts w:ascii="Times New Roman" w:hAnsi="Times New Roman" w:cs="Times New Roman"/>
          <w:sz w:val="26"/>
          <w:szCs w:val="26"/>
        </w:rPr>
        <w:t>2023</w:t>
      </w:r>
    </w:p>
    <w:p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A7378" w:rsidRDefault="00F74713" w:rsidP="00B433E7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ADIEL DA SILVA VIEIRA</w:t>
      </w:r>
    </w:p>
    <w:p w:rsidR="00B433E7" w:rsidRPr="00D620EA" w:rsidRDefault="00893130" w:rsidP="00B433E7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</w:t>
      </w:r>
      <w:r w:rsidR="00B433E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Autor</w:t>
      </w: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07"/>
    <w:rsid w:val="00071806"/>
    <w:rsid w:val="00183248"/>
    <w:rsid w:val="0018564E"/>
    <w:rsid w:val="00200C2F"/>
    <w:rsid w:val="00204522"/>
    <w:rsid w:val="00282BE0"/>
    <w:rsid w:val="003174DF"/>
    <w:rsid w:val="00350143"/>
    <w:rsid w:val="003623D7"/>
    <w:rsid w:val="003A7378"/>
    <w:rsid w:val="003F0D46"/>
    <w:rsid w:val="00487F07"/>
    <w:rsid w:val="004E174D"/>
    <w:rsid w:val="00582E8C"/>
    <w:rsid w:val="006039B8"/>
    <w:rsid w:val="00687ECD"/>
    <w:rsid w:val="0076488C"/>
    <w:rsid w:val="0077027F"/>
    <w:rsid w:val="007B543E"/>
    <w:rsid w:val="00841736"/>
    <w:rsid w:val="00843FDF"/>
    <w:rsid w:val="00893130"/>
    <w:rsid w:val="00987A72"/>
    <w:rsid w:val="009F6FD1"/>
    <w:rsid w:val="00AB50B1"/>
    <w:rsid w:val="00B433E7"/>
    <w:rsid w:val="00B80657"/>
    <w:rsid w:val="00C77803"/>
    <w:rsid w:val="00C90A83"/>
    <w:rsid w:val="00CF5A87"/>
    <w:rsid w:val="00D620EA"/>
    <w:rsid w:val="00E35BA9"/>
    <w:rsid w:val="00E3649D"/>
    <w:rsid w:val="00E452FB"/>
    <w:rsid w:val="00E701FF"/>
    <w:rsid w:val="00E7453B"/>
    <w:rsid w:val="00EC4B00"/>
    <w:rsid w:val="00F50FEB"/>
    <w:rsid w:val="00F74713"/>
    <w:rsid w:val="00FE6BDC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171F"/>
  <w15:chartTrackingRefBased/>
  <w15:docId w15:val="{F2160D2D-2086-4B70-BAAC-B74EB01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.%20Dida%20Gabarito%201\Desktop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6492-EE12-486D-93D1-FAD7FD69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Dida</dc:creator>
  <cp:keywords/>
  <dc:description/>
  <cp:lastModifiedBy>Gabinete Dida</cp:lastModifiedBy>
  <cp:revision>3</cp:revision>
  <cp:lastPrinted>2023-02-28T13:14:00Z</cp:lastPrinted>
  <dcterms:created xsi:type="dcterms:W3CDTF">2023-02-28T13:21:00Z</dcterms:created>
  <dcterms:modified xsi:type="dcterms:W3CDTF">2023-03-08T13:38:00Z</dcterms:modified>
</cp:coreProperties>
</file>