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09" w:type="pct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83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drawing>
                <wp:inline distT="0" distB="0" distL="0" distR="0">
                  <wp:extent cx="987425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CÂMARA MUNICIPAL DE ARMAÇÃO DOS BÚZIOS - RJ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</w:rPr>
              <w:t>GABINETE D</w:t>
            </w:r>
            <w:r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u w:val="single"/>
                <w:lang w:val="pt-BR"/>
              </w:rPr>
              <w:t>O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</w:rPr>
              <w:t xml:space="preserve"> VEREADOR VICTOR DE ALMEIDA DOS SANTOS</w:t>
            </w:r>
          </w:p>
        </w:tc>
      </w:tr>
    </w:tbl>
    <w:p>
      <w:pPr>
        <w:jc w:val="both"/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</w:rPr>
        <w:t>INDICAÇÃO Nº   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  <w:t>3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Excelentíssimo Senhor Presidente da Câmara Municipal,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 xml:space="preserve">O Vereador que este subscreve, atendendo exclusivamente ao interesse público, nos termos do art. 117 do Regimento Interno, INDICA a Douta Mesa, o envio de expediente ao Excelentíssimo Senhor Prefeito, solicitando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que seja implantado  placas de sinalização escolar nas proximidades da Escola Municipal João José de Carvalho.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firstLine="851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Solicito ao Excelentíssimo Senhor Prefeito que encaminhe ao setor responsável a  indicação para que seja feito estudos visando a possibilidade de implantação de placas de sinalização de área escolar em torno da escola Municipal João José de Carvalho na Rasa , tendo em vista que alguns motorista que precisam utilizar a via não sabem a existência  de uma escola naquele local e o fluxo de alunos e pedestre  é bastante considerável, evitando assim possíveis acidentes.  </w:t>
      </w:r>
    </w:p>
    <w:p>
      <w:pPr>
        <w:ind w:firstLine="851"/>
        <w:jc w:val="both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hint="default" w:ascii="Times New Roman" w:hAnsi="Times New Roman" w:cs="Times New Roman"/>
          <w:sz w:val="26"/>
          <w:szCs w:val="26"/>
          <w:lang w:val="pt-BR"/>
        </w:rPr>
        <w:t>Diante do exposto rogo aos nobres pares a aprovação da matéria em epigrafe.</w:t>
      </w: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851"/>
        <w:jc w:val="center"/>
        <w:rPr>
          <w:rFonts w:hint="default"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</w:rPr>
        <w:t xml:space="preserve">Sala das Sessões, 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pt-BR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>março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>
        <w:rPr>
          <w:rFonts w:hint="default" w:ascii="Times New Roman" w:hAnsi="Times New Roman" w:cs="Times New Roman"/>
          <w:color w:val="FF0000"/>
          <w:sz w:val="26"/>
          <w:szCs w:val="26"/>
          <w:lang w:val="pt-BR"/>
        </w:rPr>
        <w:t>2023</w:t>
      </w:r>
      <w:bookmarkStart w:id="0" w:name="_GoBack"/>
      <w:bookmarkEnd w:id="0"/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VICTOR DE ALMEIDA DOS SANTOS </w:t>
      </w:r>
    </w:p>
    <w:p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Vereador Autor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426" w:right="1133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247A5"/>
    <w:rsid w:val="00071806"/>
    <w:rsid w:val="00183248"/>
    <w:rsid w:val="00200C2F"/>
    <w:rsid w:val="00220B9C"/>
    <w:rsid w:val="00282BE0"/>
    <w:rsid w:val="003174DF"/>
    <w:rsid w:val="00350143"/>
    <w:rsid w:val="004E174D"/>
    <w:rsid w:val="00582E8C"/>
    <w:rsid w:val="0077027F"/>
    <w:rsid w:val="007B543E"/>
    <w:rsid w:val="00841736"/>
    <w:rsid w:val="00843FDF"/>
    <w:rsid w:val="00893130"/>
    <w:rsid w:val="00894C3D"/>
    <w:rsid w:val="00987A72"/>
    <w:rsid w:val="009F6FD1"/>
    <w:rsid w:val="00AB50B1"/>
    <w:rsid w:val="00B433E7"/>
    <w:rsid w:val="00B80657"/>
    <w:rsid w:val="00BE54D6"/>
    <w:rsid w:val="00C77803"/>
    <w:rsid w:val="00C90A83"/>
    <w:rsid w:val="00CF5A87"/>
    <w:rsid w:val="00D620EA"/>
    <w:rsid w:val="00E35BA9"/>
    <w:rsid w:val="00E3649D"/>
    <w:rsid w:val="00E452FB"/>
    <w:rsid w:val="00E701FF"/>
    <w:rsid w:val="00EC4B00"/>
    <w:rsid w:val="00FE6BDC"/>
    <w:rsid w:val="413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.victor\Desktop\Victor%20Santos\Modelos%20Personalizados%20do%20Office\MOD-INDICA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333B-E1A1-4C2A-AF9B-324D4642DD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MOD-INDICAÇÃO.dotm</Template>
  <Pages>1</Pages>
  <Words>86</Words>
  <Characters>491</Characters>
  <Lines>4</Lines>
  <Paragraphs>1</Paragraphs>
  <TotalTime>74</TotalTime>
  <ScaleCrop>false</ScaleCrop>
  <LinksUpToDate>false</LinksUpToDate>
  <CharactersWithSpaces>570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2023-03-08T12:03:00Z</dcterms:created>
  <dc:creator>gab.victor</dc:creator>
  <cp:lastModifiedBy>gab.victor</cp:lastModifiedBy>
  <dcterms:modified xsi:type="dcterms:W3CDTF">2023-03-08T13:07:48Z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FEFB348CFA294D2797ACDFB74F008ACA</vt:lpwstr>
  </property>
  <property fmtid="{D5CDD505-2E9C-101B-9397-08002B2CF9AE}" pid="3" name="KSOProductBuildVer">
    <vt:lpwstr>1046-11.2.0.11486</vt:lpwstr>
  </property>
</Properties>
</file>